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F96C8F" w:rsidRPr="00DD443E" w14:paraId="159F2C94" w14:textId="77777777" w:rsidTr="004E67E4">
        <w:tc>
          <w:tcPr>
            <w:tcW w:w="9911" w:type="dxa"/>
            <w:gridSpan w:val="2"/>
          </w:tcPr>
          <w:p w14:paraId="1FBA3A47" w14:textId="77777777" w:rsidR="003423F0" w:rsidRPr="003423F0" w:rsidRDefault="003423F0" w:rsidP="003423F0">
            <w:pPr>
              <w:spacing w:before="60" w:after="60"/>
              <w:jc w:val="center"/>
              <w:rPr>
                <w:rFonts w:eastAsia="Times New Roman" w:cs="Arial"/>
                <w:b/>
                <w:sz w:val="22"/>
                <w:szCs w:val="20"/>
                <w:lang w:eastAsia="et-EE"/>
              </w:rPr>
            </w:pPr>
            <w:r w:rsidRPr="003423F0">
              <w:rPr>
                <w:rFonts w:eastAsia="Times New Roman" w:cs="Arial"/>
                <w:b/>
                <w:sz w:val="22"/>
                <w:szCs w:val="20"/>
                <w:lang w:eastAsia="et-EE"/>
              </w:rPr>
              <w:t>ARUANNE / REPORT</w:t>
            </w:r>
          </w:p>
          <w:p w14:paraId="465A69F1" w14:textId="2AD6C91D" w:rsidR="007658A6" w:rsidRPr="00DD443E" w:rsidRDefault="003423F0" w:rsidP="003423F0">
            <w:pPr>
              <w:autoSpaceDE w:val="0"/>
              <w:autoSpaceDN w:val="0"/>
              <w:adjustRightInd w:val="0"/>
              <w:spacing w:before="60" w:after="60" w:line="230" w:lineRule="atLeas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423F0">
              <w:rPr>
                <w:rFonts w:eastAsia="Times New Roman" w:cs="Arial"/>
                <w:sz w:val="22"/>
                <w:szCs w:val="20"/>
                <w:lang w:eastAsia="et-EE"/>
              </w:rPr>
              <w:t xml:space="preserve">osaletud Euroopa või rahvusvahelise standardimisorganisatsiooni tehnilise </w:t>
            </w:r>
            <w:r w:rsidR="00B41C08">
              <w:rPr>
                <w:rFonts w:eastAsia="Times New Roman" w:cs="Arial"/>
                <w:sz w:val="22"/>
                <w:szCs w:val="20"/>
                <w:lang w:eastAsia="et-EE"/>
              </w:rPr>
              <w:t>töörühma</w:t>
            </w:r>
            <w:r w:rsidR="00B41C08" w:rsidRPr="003423F0">
              <w:rPr>
                <w:rFonts w:eastAsia="Times New Roman" w:cs="Arial"/>
                <w:sz w:val="22"/>
                <w:szCs w:val="20"/>
                <w:lang w:eastAsia="et-EE"/>
              </w:rPr>
              <w:t xml:space="preserve"> </w:t>
            </w:r>
            <w:r w:rsidRPr="003423F0">
              <w:rPr>
                <w:rFonts w:eastAsia="Times New Roman" w:cs="Arial"/>
                <w:sz w:val="22"/>
                <w:szCs w:val="20"/>
                <w:lang w:eastAsia="et-EE"/>
              </w:rPr>
              <w:t>koosolekust /</w:t>
            </w:r>
            <w:r w:rsidRPr="003423F0">
              <w:rPr>
                <w:rFonts w:eastAsia="Times New Roman" w:cs="Arial"/>
                <w:sz w:val="22"/>
                <w:szCs w:val="20"/>
                <w:lang w:eastAsia="et-EE"/>
              </w:rPr>
              <w:br/>
            </w:r>
            <w:r w:rsidRPr="00833469">
              <w:rPr>
                <w:rFonts w:eastAsia="Times New Roman" w:cs="Arial"/>
                <w:sz w:val="22"/>
                <w:szCs w:val="20"/>
                <w:lang w:val="en-GB" w:eastAsia="et-EE"/>
              </w:rPr>
              <w:t xml:space="preserve">of the attended meeting of an European or international standards organisation’s technical </w:t>
            </w:r>
            <w:r w:rsidR="00B41C08" w:rsidRPr="00833469">
              <w:rPr>
                <w:rFonts w:eastAsia="Times New Roman" w:cs="Arial"/>
                <w:sz w:val="22"/>
                <w:szCs w:val="20"/>
                <w:lang w:val="en-GB" w:eastAsia="et-EE"/>
              </w:rPr>
              <w:t>working group</w:t>
            </w:r>
          </w:p>
        </w:tc>
      </w:tr>
      <w:tr w:rsidR="00F96C8F" w:rsidRPr="00DD443E" w14:paraId="75BD03C5" w14:textId="77777777" w:rsidTr="004E67E4">
        <w:tc>
          <w:tcPr>
            <w:tcW w:w="9911" w:type="dxa"/>
            <w:gridSpan w:val="2"/>
          </w:tcPr>
          <w:p w14:paraId="167DDE12" w14:textId="77777777" w:rsidR="007658A6" w:rsidRPr="00DD443E" w:rsidRDefault="00F219C8" w:rsidP="004E67E4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67E4">
              <w:rPr>
                <w:rFonts w:cs="Arial"/>
                <w:b/>
                <w:bCs/>
                <w:szCs w:val="16"/>
              </w:rPr>
              <w:t>K</w:t>
            </w:r>
            <w:r w:rsidR="00F96C8F" w:rsidRPr="004E67E4">
              <w:rPr>
                <w:rFonts w:cs="Arial"/>
                <w:b/>
                <w:bCs/>
                <w:szCs w:val="16"/>
              </w:rPr>
              <w:t>oosoleku andmed</w:t>
            </w:r>
            <w:r w:rsidR="001F348D" w:rsidRPr="004E67E4">
              <w:rPr>
                <w:rFonts w:cs="Arial"/>
                <w:b/>
                <w:bCs/>
                <w:szCs w:val="16"/>
              </w:rPr>
              <w:t xml:space="preserve"> / </w:t>
            </w:r>
            <w:r w:rsidR="001F348D" w:rsidRPr="004E67E4">
              <w:rPr>
                <w:rFonts w:cs="Arial"/>
                <w:b/>
                <w:bCs/>
                <w:szCs w:val="16"/>
                <w:lang w:val="en-GB"/>
              </w:rPr>
              <w:t>Meeting details</w:t>
            </w:r>
          </w:p>
        </w:tc>
      </w:tr>
      <w:tr w:rsidR="003423F0" w:rsidRPr="004E67E4" w14:paraId="00C32174" w14:textId="77777777" w:rsidTr="004E67E4">
        <w:tc>
          <w:tcPr>
            <w:tcW w:w="4957" w:type="dxa"/>
            <w:tcBorders>
              <w:bottom w:val="nil"/>
            </w:tcBorders>
          </w:tcPr>
          <w:p w14:paraId="6F469559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t>Koosolekul osalenu (aruande täitja) nimi /</w:t>
            </w:r>
            <w:r w:rsidRPr="00EC5FD9">
              <w:rPr>
                <w:rFonts w:cs="Arial"/>
                <w:szCs w:val="20"/>
              </w:rPr>
              <w:br/>
            </w:r>
            <w:r w:rsidRPr="00833469">
              <w:rPr>
                <w:rFonts w:cs="Arial"/>
                <w:szCs w:val="20"/>
                <w:lang w:val="en-GB"/>
              </w:rPr>
              <w:t>Participant’s (report filler’s) name</w:t>
            </w:r>
          </w:p>
        </w:tc>
        <w:sdt>
          <w:sdtPr>
            <w:rPr>
              <w:rFonts w:cs="Arial"/>
              <w:color w:val="0070C0"/>
              <w:szCs w:val="16"/>
            </w:rPr>
            <w:id w:val="1078875281"/>
            <w:placeholder>
              <w:docPart w:val="49C82317EE374A34B6D21C8646F09845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01DC700C" w14:textId="77777777" w:rsidR="003423F0" w:rsidRPr="004E67E4" w:rsidRDefault="003423F0" w:rsidP="003423F0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cs="Arial"/>
                    <w:bCs/>
                    <w:szCs w:val="16"/>
                  </w:rPr>
                </w:pPr>
                <w:r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p>
            </w:tc>
          </w:sdtContent>
        </w:sdt>
      </w:tr>
      <w:tr w:rsidR="003423F0" w:rsidRPr="004E67E4" w14:paraId="7AE02F2F" w14:textId="77777777" w:rsidTr="004E67E4">
        <w:tc>
          <w:tcPr>
            <w:tcW w:w="4957" w:type="dxa"/>
            <w:tcBorders>
              <w:top w:val="nil"/>
              <w:bottom w:val="nil"/>
            </w:tcBorders>
          </w:tcPr>
          <w:p w14:paraId="58E70F3F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  <w:szCs w:val="20"/>
              </w:rPr>
            </w:pPr>
            <w:r w:rsidRPr="00EC5FD9">
              <w:rPr>
                <w:rFonts w:cs="Arial"/>
                <w:szCs w:val="20"/>
              </w:rPr>
              <w:t>Kas koosolekul osales Eestist enam kui üks osaleja? (aruande täidab ainult delegatsiooni juht) /</w:t>
            </w:r>
            <w:r w:rsidRPr="00EC5FD9">
              <w:rPr>
                <w:rFonts w:cs="Arial"/>
                <w:szCs w:val="20"/>
              </w:rPr>
              <w:br/>
            </w:r>
            <w:r w:rsidRPr="00EC5FD9">
              <w:rPr>
                <w:rFonts w:cs="Arial"/>
                <w:szCs w:val="20"/>
                <w:lang w:val="en-GB"/>
              </w:rPr>
              <w:t>Was the meeting attended by more than one participant from Estonia</w:t>
            </w:r>
            <w:r>
              <w:rPr>
                <w:rFonts w:cs="Arial"/>
                <w:szCs w:val="20"/>
                <w:lang w:val="en-GB"/>
              </w:rPr>
              <w:t>?</w:t>
            </w:r>
            <w:r w:rsidRPr="00EC5FD9">
              <w:rPr>
                <w:rFonts w:cs="Arial"/>
                <w:szCs w:val="20"/>
                <w:lang w:val="en-GB"/>
              </w:rPr>
              <w:t xml:space="preserve"> (report must be filled by the head of the</w:t>
            </w:r>
            <w:r>
              <w:rPr>
                <w:rFonts w:cs="Arial"/>
                <w:szCs w:val="20"/>
                <w:lang w:val="en-GB"/>
              </w:rPr>
              <w:t xml:space="preserve"> delegation only)</w:t>
            </w:r>
          </w:p>
        </w:tc>
        <w:tc>
          <w:tcPr>
            <w:tcW w:w="4954" w:type="dxa"/>
          </w:tcPr>
          <w:p w14:paraId="3340C5E3" w14:textId="77777777" w:rsidR="003423F0" w:rsidRPr="00EC5FD9" w:rsidRDefault="003423F0" w:rsidP="003423F0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  <w:szCs w:val="20"/>
              </w:rPr>
            </w:pPr>
            <w:r w:rsidRPr="00EC5FD9">
              <w:rPr>
                <w:rFonts w:cs="Arial"/>
                <w:bCs/>
                <w:szCs w:val="20"/>
              </w:rPr>
              <w:t>JAH / YES</w:t>
            </w:r>
            <w:r w:rsidRPr="00EC5FD9">
              <w:rPr>
                <w:rFonts w:cs="Arial"/>
                <w:bCs/>
                <w:szCs w:val="20"/>
              </w:rPr>
              <w:tab/>
            </w:r>
            <w:r w:rsidRPr="00EC5FD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FD9">
              <w:rPr>
                <w:rFonts w:cs="Arial"/>
                <w:szCs w:val="20"/>
              </w:rPr>
              <w:instrText xml:space="preserve"> FORMCHECKBOX </w:instrText>
            </w:r>
            <w:r w:rsidRPr="00EC5FD9">
              <w:rPr>
                <w:rFonts w:cs="Arial"/>
                <w:szCs w:val="20"/>
              </w:rPr>
            </w:r>
            <w:r w:rsidRPr="00EC5FD9">
              <w:rPr>
                <w:rFonts w:cs="Arial"/>
                <w:szCs w:val="20"/>
              </w:rPr>
              <w:fldChar w:fldCharType="separate"/>
            </w:r>
            <w:r w:rsidRPr="00EC5FD9">
              <w:rPr>
                <w:rFonts w:cs="Arial"/>
                <w:szCs w:val="20"/>
              </w:rPr>
              <w:fldChar w:fldCharType="end"/>
            </w:r>
          </w:p>
          <w:p w14:paraId="56F472AD" w14:textId="77777777" w:rsidR="003423F0" w:rsidRPr="004E67E4" w:rsidRDefault="003423F0" w:rsidP="003423F0">
            <w:pPr>
              <w:tabs>
                <w:tab w:val="left" w:pos="2445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Cs/>
                <w:szCs w:val="16"/>
              </w:rPr>
            </w:pPr>
            <w:r w:rsidRPr="00EC5FD9">
              <w:rPr>
                <w:rFonts w:cs="Arial"/>
                <w:bCs/>
                <w:szCs w:val="20"/>
              </w:rPr>
              <w:t>EI / NO</w:t>
            </w:r>
            <w:r w:rsidRPr="00EC5FD9">
              <w:rPr>
                <w:rFonts w:cs="Arial"/>
                <w:bCs/>
                <w:szCs w:val="20"/>
              </w:rPr>
              <w:tab/>
            </w:r>
            <w:r w:rsidRPr="00EC5FD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FD9">
              <w:rPr>
                <w:rFonts w:cs="Arial"/>
                <w:szCs w:val="20"/>
              </w:rPr>
              <w:instrText xml:space="preserve"> FORMCHECKBOX </w:instrText>
            </w:r>
            <w:r w:rsidRPr="00EC5FD9">
              <w:rPr>
                <w:rFonts w:cs="Arial"/>
                <w:szCs w:val="20"/>
              </w:rPr>
            </w:r>
            <w:r w:rsidRPr="00EC5FD9">
              <w:rPr>
                <w:rFonts w:cs="Arial"/>
                <w:szCs w:val="20"/>
              </w:rPr>
              <w:fldChar w:fldCharType="separate"/>
            </w:r>
            <w:r w:rsidRPr="00EC5FD9">
              <w:rPr>
                <w:rFonts w:cs="Arial"/>
                <w:szCs w:val="20"/>
              </w:rPr>
              <w:fldChar w:fldCharType="end"/>
            </w:r>
          </w:p>
        </w:tc>
      </w:tr>
      <w:tr w:rsidR="003423F0" w:rsidRPr="004E67E4" w14:paraId="01B72ABA" w14:textId="77777777" w:rsidTr="004E67E4">
        <w:tc>
          <w:tcPr>
            <w:tcW w:w="4957" w:type="dxa"/>
            <w:tcBorders>
              <w:top w:val="nil"/>
              <w:bottom w:val="nil"/>
            </w:tcBorders>
          </w:tcPr>
          <w:p w14:paraId="057F2433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t xml:space="preserve">Komitee number ja nimi: </w:t>
            </w:r>
            <w:r w:rsidRPr="00EC5FD9">
              <w:rPr>
                <w:rFonts w:cs="Arial"/>
                <w:szCs w:val="20"/>
              </w:rPr>
              <w:br/>
              <w:t>(nt CEN/TC 352 „</w:t>
            </w:r>
            <w:proofErr w:type="spellStart"/>
            <w:r w:rsidRPr="00EC5FD9">
              <w:rPr>
                <w:rFonts w:cs="Arial"/>
                <w:szCs w:val="20"/>
              </w:rPr>
              <w:t>Nanotechnologies</w:t>
            </w:r>
            <w:proofErr w:type="spellEnd"/>
            <w:r w:rsidRPr="00EC5FD9">
              <w:rPr>
                <w:rFonts w:cs="Arial"/>
                <w:szCs w:val="20"/>
              </w:rPr>
              <w:t>“)</w:t>
            </w:r>
            <w:r>
              <w:rPr>
                <w:rFonts w:cs="Arial"/>
                <w:szCs w:val="20"/>
              </w:rPr>
              <w:t xml:space="preserve"> </w:t>
            </w:r>
            <w:r w:rsidRPr="00EC5FD9">
              <w:rPr>
                <w:rFonts w:cs="Arial"/>
                <w:szCs w:val="20"/>
              </w:rPr>
              <w:t>/</w:t>
            </w:r>
            <w:r w:rsidRPr="00EC5FD9">
              <w:rPr>
                <w:rFonts w:cs="Arial"/>
                <w:szCs w:val="20"/>
              </w:rPr>
              <w:br/>
            </w:r>
            <w:r w:rsidRPr="001F7BC8">
              <w:rPr>
                <w:rFonts w:cs="Arial"/>
                <w:szCs w:val="20"/>
                <w:lang w:val="en-GB"/>
              </w:rPr>
              <w:t>Technical Committee’s number and name</w:t>
            </w:r>
            <w:r w:rsidRPr="001F7BC8">
              <w:rPr>
                <w:rFonts w:cs="Arial"/>
                <w:szCs w:val="20"/>
                <w:lang w:val="en-GB"/>
              </w:rPr>
              <w:br/>
              <w:t>(e.g. CEN/TC 352 „</w:t>
            </w:r>
            <w:proofErr w:type="gramStart"/>
            <w:r w:rsidRPr="001F7BC8">
              <w:rPr>
                <w:rFonts w:cs="Arial"/>
                <w:szCs w:val="20"/>
                <w:lang w:val="en-GB"/>
              </w:rPr>
              <w:t>Nanotechnologies“</w:t>
            </w:r>
            <w:proofErr w:type="gramEnd"/>
            <w:r w:rsidRPr="001F7BC8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4954" w:type="dxa"/>
          </w:tcPr>
          <w:p w14:paraId="799C7165" w14:textId="77777777" w:rsidR="003423F0" w:rsidRPr="004E67E4" w:rsidRDefault="00833469" w:rsidP="003423F0">
            <w:pPr>
              <w:tabs>
                <w:tab w:val="left" w:pos="2445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szCs w:val="16"/>
              </w:rPr>
            </w:pPr>
            <w:sdt>
              <w:sdtPr>
                <w:rPr>
                  <w:rFonts w:cs="Arial"/>
                  <w:color w:val="0070C0"/>
                  <w:szCs w:val="16"/>
                </w:rPr>
                <w:id w:val="251022955"/>
                <w:placeholder>
                  <w:docPart w:val="749305F412C54B9FAF76C4867AAC447A"/>
                </w:placeholder>
                <w:showingPlcHdr/>
                <w:text/>
              </w:sdtPr>
              <w:sdtEndPr/>
              <w:sdtContent>
                <w:r w:rsidR="003423F0"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sdtContent>
            </w:sdt>
          </w:p>
        </w:tc>
      </w:tr>
      <w:tr w:rsidR="003423F0" w:rsidRPr="004E67E4" w14:paraId="2AE65FF1" w14:textId="77777777" w:rsidTr="004E67E4">
        <w:tc>
          <w:tcPr>
            <w:tcW w:w="4957" w:type="dxa"/>
            <w:tcBorders>
              <w:top w:val="nil"/>
              <w:bottom w:val="nil"/>
            </w:tcBorders>
          </w:tcPr>
          <w:p w14:paraId="6AEEDEEF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t>Koosoleku tüüp (üldkoosolek, töökoosolek vms) /</w:t>
            </w:r>
            <w:r w:rsidRPr="00EC5FD9">
              <w:rPr>
                <w:rFonts w:cs="Arial"/>
                <w:szCs w:val="20"/>
              </w:rPr>
              <w:br/>
            </w:r>
            <w:r w:rsidRPr="00EC5FD9">
              <w:rPr>
                <w:rFonts w:cs="Arial"/>
                <w:szCs w:val="20"/>
                <w:lang w:val="en-GB"/>
              </w:rPr>
              <w:t>Type of the meeting (e.g. annual meeting, working meeting, etc.)</w:t>
            </w:r>
          </w:p>
        </w:tc>
        <w:sdt>
          <w:sdtPr>
            <w:rPr>
              <w:rFonts w:cs="Arial"/>
              <w:color w:val="0070C0"/>
              <w:szCs w:val="16"/>
            </w:rPr>
            <w:id w:val="-174188803"/>
            <w:placeholder>
              <w:docPart w:val="86D14A3B11A540D1A91584D05FD7A03E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68EB6DF6" w14:textId="77777777" w:rsidR="003423F0" w:rsidRPr="004E67E4" w:rsidRDefault="003423F0" w:rsidP="003423F0">
                <w:pPr>
                  <w:tabs>
                    <w:tab w:val="left" w:pos="2445"/>
                  </w:tabs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cs="Arial"/>
                    <w:szCs w:val="16"/>
                  </w:rPr>
                </w:pPr>
                <w:r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p>
            </w:tc>
          </w:sdtContent>
        </w:sdt>
      </w:tr>
      <w:tr w:rsidR="003423F0" w:rsidRPr="004E67E4" w14:paraId="679EFF37" w14:textId="77777777" w:rsidTr="004E67E4">
        <w:tc>
          <w:tcPr>
            <w:tcW w:w="4957" w:type="dxa"/>
            <w:tcBorders>
              <w:top w:val="nil"/>
              <w:bottom w:val="nil"/>
            </w:tcBorders>
          </w:tcPr>
          <w:p w14:paraId="62FB77C4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t>Toimumise kuupäev(</w:t>
            </w:r>
            <w:proofErr w:type="spellStart"/>
            <w:r w:rsidRPr="00EC5FD9">
              <w:rPr>
                <w:rFonts w:cs="Arial"/>
                <w:szCs w:val="20"/>
              </w:rPr>
              <w:t>ad</w:t>
            </w:r>
            <w:proofErr w:type="spellEnd"/>
            <w:r w:rsidRPr="00EC5FD9">
              <w:rPr>
                <w:rFonts w:cs="Arial"/>
                <w:szCs w:val="20"/>
              </w:rPr>
              <w:t>) /</w:t>
            </w:r>
            <w:r w:rsidRPr="00EC5FD9">
              <w:rPr>
                <w:rFonts w:cs="Arial"/>
                <w:szCs w:val="20"/>
              </w:rPr>
              <w:br/>
            </w:r>
            <w:r w:rsidRPr="00EC5FD9">
              <w:rPr>
                <w:rFonts w:cs="Arial"/>
                <w:szCs w:val="20"/>
                <w:lang w:val="en-GB"/>
              </w:rPr>
              <w:t>Date(s) of the meeting</w:t>
            </w:r>
          </w:p>
        </w:tc>
        <w:sdt>
          <w:sdtPr>
            <w:rPr>
              <w:rFonts w:cs="Arial"/>
              <w:color w:val="0070C0"/>
              <w:szCs w:val="16"/>
            </w:rPr>
            <w:id w:val="1223943057"/>
            <w:placeholder>
              <w:docPart w:val="C773E0095DCA4BA0A36B282F2464ECBA"/>
            </w:placeholder>
            <w:showingPlcHdr/>
            <w:text/>
          </w:sdtPr>
          <w:sdtEndPr/>
          <w:sdtContent>
            <w:tc>
              <w:tcPr>
                <w:tcW w:w="4954" w:type="dxa"/>
                <w:tcBorders>
                  <w:bottom w:val="single" w:sz="4" w:space="0" w:color="auto"/>
                </w:tcBorders>
              </w:tcPr>
              <w:p w14:paraId="642E8486" w14:textId="77777777" w:rsidR="003423F0" w:rsidRPr="004E67E4" w:rsidRDefault="003423F0" w:rsidP="003423F0">
                <w:pPr>
                  <w:tabs>
                    <w:tab w:val="left" w:pos="2445"/>
                  </w:tabs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cs="Arial"/>
                    <w:szCs w:val="16"/>
                  </w:rPr>
                </w:pPr>
                <w:r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p>
            </w:tc>
          </w:sdtContent>
        </w:sdt>
      </w:tr>
      <w:tr w:rsidR="003423F0" w:rsidRPr="004E67E4" w14:paraId="5C0A8DDB" w14:textId="77777777" w:rsidTr="004E67E4">
        <w:trPr>
          <w:trHeight w:val="434"/>
        </w:trPr>
        <w:tc>
          <w:tcPr>
            <w:tcW w:w="4957" w:type="dxa"/>
            <w:tcBorders>
              <w:top w:val="nil"/>
            </w:tcBorders>
          </w:tcPr>
          <w:p w14:paraId="59B1C875" w14:textId="77777777" w:rsidR="003423F0" w:rsidRPr="00EC5FD9" w:rsidRDefault="003423F0" w:rsidP="003423F0">
            <w:pPr>
              <w:spacing w:before="60" w:after="60"/>
              <w:jc w:val="left"/>
              <w:rPr>
                <w:rFonts w:cs="Arial"/>
                <w:szCs w:val="20"/>
                <w:lang w:val="en-GB"/>
              </w:rPr>
            </w:pPr>
            <w:r w:rsidRPr="00EC5FD9">
              <w:rPr>
                <w:rFonts w:cs="Arial"/>
                <w:szCs w:val="20"/>
              </w:rPr>
              <w:t>Koht: riik ja linn /</w:t>
            </w:r>
            <w:r>
              <w:rPr>
                <w:rFonts w:cs="Arial"/>
                <w:szCs w:val="20"/>
              </w:rPr>
              <w:br/>
            </w:r>
            <w:r w:rsidRPr="00EC5FD9">
              <w:rPr>
                <w:rFonts w:cs="Arial"/>
                <w:szCs w:val="20"/>
                <w:lang w:val="en-GB"/>
              </w:rPr>
              <w:t>Venue: country and city</w:t>
            </w:r>
          </w:p>
        </w:tc>
        <w:sdt>
          <w:sdtPr>
            <w:rPr>
              <w:rFonts w:cs="Arial"/>
              <w:color w:val="0070C0"/>
              <w:szCs w:val="16"/>
            </w:rPr>
            <w:id w:val="-85694033"/>
            <w:placeholder>
              <w:docPart w:val="E43F250EB308433B8D7C779B6A7D7784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1464046D" w14:textId="77777777" w:rsidR="003423F0" w:rsidRPr="004E67E4" w:rsidRDefault="003423F0" w:rsidP="003423F0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cs="Arial"/>
                    <w:szCs w:val="16"/>
                  </w:rPr>
                </w:pPr>
                <w:r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p>
            </w:tc>
          </w:sdtContent>
        </w:sdt>
      </w:tr>
      <w:tr w:rsidR="0003688E" w:rsidRPr="004E67E4" w14:paraId="06316F4E" w14:textId="77777777" w:rsidTr="004E67E4">
        <w:tc>
          <w:tcPr>
            <w:tcW w:w="9911" w:type="dxa"/>
            <w:gridSpan w:val="2"/>
          </w:tcPr>
          <w:p w14:paraId="1BF0F69C" w14:textId="77777777" w:rsidR="007658A6" w:rsidRPr="004E67E4" w:rsidRDefault="0003688E" w:rsidP="004E67E4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bCs/>
                <w:sz w:val="22"/>
                <w:szCs w:val="18"/>
              </w:rPr>
            </w:pPr>
            <w:r w:rsidRPr="004E67E4">
              <w:rPr>
                <w:rFonts w:cs="Arial"/>
                <w:b/>
                <w:bCs/>
                <w:szCs w:val="16"/>
              </w:rPr>
              <w:t xml:space="preserve">Koosoleku aruanne </w:t>
            </w:r>
            <w:r w:rsidR="004E2304" w:rsidRPr="004E67E4">
              <w:rPr>
                <w:rFonts w:cs="Arial"/>
                <w:b/>
                <w:bCs/>
                <w:szCs w:val="16"/>
              </w:rPr>
              <w:t xml:space="preserve">/ </w:t>
            </w:r>
            <w:r w:rsidR="004E2304" w:rsidRPr="004E67E4">
              <w:rPr>
                <w:rFonts w:cs="Arial"/>
                <w:b/>
                <w:bCs/>
                <w:szCs w:val="16"/>
                <w:lang w:val="en-GB"/>
              </w:rPr>
              <w:t>Meeting report</w:t>
            </w:r>
          </w:p>
        </w:tc>
      </w:tr>
      <w:tr w:rsidR="003423F0" w:rsidRPr="004E67E4" w14:paraId="7F7FD1B2" w14:textId="77777777" w:rsidTr="00A562DA">
        <w:trPr>
          <w:trHeight w:val="2551"/>
        </w:trPr>
        <w:tc>
          <w:tcPr>
            <w:tcW w:w="4957" w:type="dxa"/>
            <w:tcBorders>
              <w:bottom w:val="nil"/>
            </w:tcBorders>
          </w:tcPr>
          <w:p w14:paraId="3187B264" w14:textId="77777777" w:rsidR="003423F0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t>Palun loetle olulisemad aruteluteemad. Kas Eestil oli seisukohti? Kas neid arvestati? /</w:t>
            </w:r>
          </w:p>
          <w:p w14:paraId="3DD382DD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  <w:lang w:val="en-GB"/>
              </w:rPr>
              <w:t xml:space="preserve">Please list the important topics that were discussed during the meeting. What were Estonia’s positions regarding these topics? Were these positions </w:t>
            </w:r>
            <w:proofErr w:type="gramStart"/>
            <w:r w:rsidRPr="00EC5FD9">
              <w:rPr>
                <w:rFonts w:cs="Arial"/>
                <w:szCs w:val="20"/>
                <w:lang w:val="en-GB"/>
              </w:rPr>
              <w:t>taken into account</w:t>
            </w:r>
            <w:proofErr w:type="gramEnd"/>
            <w:r w:rsidRPr="00EC5FD9">
              <w:rPr>
                <w:rFonts w:cs="Arial"/>
                <w:szCs w:val="20"/>
                <w:lang w:val="en-GB"/>
              </w:rPr>
              <w:t>?</w:t>
            </w:r>
          </w:p>
        </w:tc>
        <w:sdt>
          <w:sdtPr>
            <w:rPr>
              <w:rFonts w:cs="Arial"/>
              <w:color w:val="0070C0"/>
              <w:szCs w:val="16"/>
            </w:rPr>
            <w:id w:val="357326502"/>
            <w:placeholder>
              <w:docPart w:val="D22DDF715E0A4094BA4AE5E30C6E82F5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76503EA2" w14:textId="77777777" w:rsidR="003423F0" w:rsidRPr="004E67E4" w:rsidRDefault="003423F0" w:rsidP="003423F0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cs="Arial"/>
                    <w:b/>
                    <w:bCs/>
                    <w:sz w:val="22"/>
                    <w:szCs w:val="18"/>
                  </w:rPr>
                </w:pPr>
                <w:r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p>
            </w:tc>
          </w:sdtContent>
        </w:sdt>
      </w:tr>
      <w:tr w:rsidR="003423F0" w:rsidRPr="004E67E4" w14:paraId="112DE336" w14:textId="77777777" w:rsidTr="00A562DA">
        <w:trPr>
          <w:trHeight w:val="2721"/>
        </w:trPr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14:paraId="659C9BD0" w14:textId="506BCDB3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t>Kas koosoleku tulemusena selgus tegevusi EVS</w:t>
            </w:r>
            <w:r w:rsidR="0073719A">
              <w:rPr>
                <w:rFonts w:cs="Arial"/>
                <w:szCs w:val="20"/>
              </w:rPr>
              <w:t xml:space="preserve"> komitee</w:t>
            </w:r>
            <w:r w:rsidRPr="00EC5FD9">
              <w:rPr>
                <w:rFonts w:cs="Arial"/>
                <w:szCs w:val="20"/>
              </w:rPr>
              <w:t xml:space="preserve"> jaoks (nt osalemine teksti välja</w:t>
            </w:r>
            <w:r>
              <w:rPr>
                <w:rFonts w:cs="Arial"/>
                <w:szCs w:val="20"/>
              </w:rPr>
              <w:t xml:space="preserve"> </w:t>
            </w:r>
            <w:r w:rsidRPr="00EC5FD9">
              <w:rPr>
                <w:rFonts w:cs="Arial"/>
                <w:szCs w:val="20"/>
              </w:rPr>
              <w:t>töötamises, küsimustike täitmine jne)? /</w:t>
            </w:r>
            <w:r w:rsidRPr="00EC5FD9">
              <w:rPr>
                <w:rFonts w:cs="Arial"/>
                <w:szCs w:val="20"/>
              </w:rPr>
              <w:br/>
            </w:r>
            <w:r w:rsidRPr="00833469">
              <w:rPr>
                <w:rFonts w:cs="Arial"/>
                <w:szCs w:val="20"/>
                <w:lang w:val="en-GB"/>
              </w:rPr>
              <w:t>Are there any tasks for the EVS</w:t>
            </w:r>
            <w:r w:rsidR="0073719A" w:rsidRPr="00833469">
              <w:rPr>
                <w:rFonts w:cs="Arial"/>
                <w:szCs w:val="20"/>
                <w:lang w:val="en-GB"/>
              </w:rPr>
              <w:t xml:space="preserve"> committee</w:t>
            </w:r>
            <w:r w:rsidRPr="00833469">
              <w:rPr>
                <w:rFonts w:cs="Arial"/>
                <w:szCs w:val="20"/>
                <w:lang w:val="en-GB"/>
              </w:rPr>
              <w:t xml:space="preserve"> as a result of the meeting (e.g. participation in drafting the text of a CD, commitment to fill a questionnaire, etc.)?</w:t>
            </w:r>
          </w:p>
        </w:tc>
        <w:sdt>
          <w:sdtPr>
            <w:rPr>
              <w:rFonts w:cs="Arial"/>
              <w:color w:val="0070C0"/>
              <w:szCs w:val="16"/>
            </w:rPr>
            <w:id w:val="1147703798"/>
            <w:placeholder>
              <w:docPart w:val="E2FF36DDC8424CDBA4A70533D825193C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44126808" w14:textId="77777777" w:rsidR="003423F0" w:rsidRPr="004E67E4" w:rsidRDefault="003423F0" w:rsidP="003423F0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cs="Arial"/>
                    <w:b/>
                    <w:bCs/>
                    <w:sz w:val="22"/>
                    <w:szCs w:val="18"/>
                  </w:rPr>
                </w:pPr>
                <w:r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p>
            </w:tc>
          </w:sdtContent>
        </w:sdt>
      </w:tr>
    </w:tbl>
    <w:p w14:paraId="28723C1A" w14:textId="77777777" w:rsidR="004E67E4" w:rsidRDefault="004E67E4">
      <w:r>
        <w:br w:type="page"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5608E6" w:rsidRPr="004E67E4" w14:paraId="1AF09EC6" w14:textId="77777777" w:rsidTr="003423F0">
        <w:trPr>
          <w:trHeight w:val="1119"/>
        </w:trPr>
        <w:tc>
          <w:tcPr>
            <w:tcW w:w="4957" w:type="dxa"/>
            <w:tcBorders>
              <w:top w:val="single" w:sz="4" w:space="0" w:color="auto"/>
              <w:bottom w:val="nil"/>
            </w:tcBorders>
          </w:tcPr>
          <w:p w14:paraId="41786EBD" w14:textId="77777777" w:rsidR="003423F0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lastRenderedPageBreak/>
              <w:t>M</w:t>
            </w:r>
            <w:r>
              <w:rPr>
                <w:rFonts w:cs="Arial"/>
                <w:szCs w:val="20"/>
              </w:rPr>
              <w:t>uud m</w:t>
            </w:r>
            <w:r w:rsidRPr="00EC5FD9">
              <w:rPr>
                <w:rFonts w:cs="Arial"/>
                <w:szCs w:val="20"/>
              </w:rPr>
              <w:t>ärkused, mida osaleja oluliseks peab /</w:t>
            </w:r>
          </w:p>
          <w:p w14:paraId="443D1277" w14:textId="77777777" w:rsidR="007658A6" w:rsidRPr="004E67E4" w:rsidRDefault="003423F0" w:rsidP="003423F0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szCs w:val="16"/>
              </w:rPr>
            </w:pPr>
            <w:r w:rsidRPr="00EC5FD9">
              <w:rPr>
                <w:rFonts w:cs="Arial"/>
                <w:szCs w:val="20"/>
                <w:lang w:val="en-GB"/>
              </w:rPr>
              <w:t>Any other remarks considered relevant</w:t>
            </w:r>
          </w:p>
        </w:tc>
        <w:sdt>
          <w:sdtPr>
            <w:rPr>
              <w:rFonts w:cs="Arial"/>
              <w:color w:val="0070C0"/>
              <w:szCs w:val="16"/>
            </w:rPr>
            <w:id w:val="-252520374"/>
            <w:placeholder>
              <w:docPart w:val="87C48E8142F44F82962AB1FD0BE64365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75FA35D8" w14:textId="77777777" w:rsidR="007658A6" w:rsidRPr="004E67E4" w:rsidRDefault="000B2180" w:rsidP="004E67E4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cs="Arial"/>
                    <w:b/>
                    <w:bCs/>
                    <w:sz w:val="22"/>
                    <w:szCs w:val="18"/>
                  </w:rPr>
                </w:pPr>
                <w:r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p>
            </w:tc>
          </w:sdtContent>
        </w:sdt>
      </w:tr>
      <w:tr w:rsidR="003423F0" w:rsidRPr="004E67E4" w14:paraId="0E4715F9" w14:textId="77777777" w:rsidTr="003423F0">
        <w:trPr>
          <w:trHeight w:val="1191"/>
        </w:trPr>
        <w:tc>
          <w:tcPr>
            <w:tcW w:w="4957" w:type="dxa"/>
            <w:tcBorders>
              <w:top w:val="nil"/>
              <w:bottom w:val="nil"/>
            </w:tcBorders>
          </w:tcPr>
          <w:p w14:paraId="1C07DCC9" w14:textId="7F0D56FA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t>Kas see aruanne tuleks tutvumiseks saata mõnele EVS</w:t>
            </w:r>
            <w:r w:rsidR="0073719A">
              <w:rPr>
                <w:rFonts w:cs="Arial"/>
                <w:szCs w:val="20"/>
              </w:rPr>
              <w:t xml:space="preserve"> komitee </w:t>
            </w:r>
            <w:r w:rsidRPr="00EC5FD9">
              <w:rPr>
                <w:rFonts w:cs="Arial"/>
                <w:szCs w:val="20"/>
              </w:rPr>
              <w:t>välisele asutusele? /</w:t>
            </w:r>
            <w:r w:rsidRPr="00EC5FD9">
              <w:rPr>
                <w:rFonts w:cs="Arial"/>
                <w:szCs w:val="20"/>
              </w:rPr>
              <w:br/>
            </w:r>
            <w:r w:rsidRPr="00EC5FD9">
              <w:rPr>
                <w:rFonts w:cs="Arial"/>
                <w:szCs w:val="20"/>
                <w:lang w:val="en-GB"/>
              </w:rPr>
              <w:t>Are there any other organisations that should receive a copy of this report?</w:t>
            </w:r>
          </w:p>
        </w:tc>
        <w:tc>
          <w:tcPr>
            <w:tcW w:w="4954" w:type="dxa"/>
          </w:tcPr>
          <w:p w14:paraId="74ADD01A" w14:textId="77777777" w:rsidR="003423F0" w:rsidRPr="00EC5FD9" w:rsidRDefault="003423F0" w:rsidP="003423F0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  <w:szCs w:val="20"/>
              </w:rPr>
            </w:pPr>
            <w:r w:rsidRPr="00EC5FD9">
              <w:rPr>
                <w:rFonts w:cs="Arial"/>
                <w:bCs/>
                <w:szCs w:val="20"/>
              </w:rPr>
              <w:t>JAH / YES</w:t>
            </w:r>
            <w:r w:rsidRPr="00EC5FD9">
              <w:rPr>
                <w:rFonts w:cs="Arial"/>
                <w:bCs/>
                <w:szCs w:val="20"/>
              </w:rPr>
              <w:tab/>
            </w:r>
            <w:r w:rsidRPr="00EC5FD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FD9">
              <w:rPr>
                <w:rFonts w:cs="Arial"/>
                <w:szCs w:val="20"/>
              </w:rPr>
              <w:instrText xml:space="preserve"> FORMCHECKBOX </w:instrText>
            </w:r>
            <w:r w:rsidRPr="00EC5FD9">
              <w:rPr>
                <w:rFonts w:cs="Arial"/>
                <w:szCs w:val="20"/>
              </w:rPr>
            </w:r>
            <w:r w:rsidRPr="00EC5FD9">
              <w:rPr>
                <w:rFonts w:cs="Arial"/>
                <w:szCs w:val="20"/>
              </w:rPr>
              <w:fldChar w:fldCharType="separate"/>
            </w:r>
            <w:r w:rsidRPr="00EC5FD9">
              <w:rPr>
                <w:rFonts w:cs="Arial"/>
                <w:szCs w:val="20"/>
              </w:rPr>
              <w:fldChar w:fldCharType="end"/>
            </w:r>
          </w:p>
          <w:p w14:paraId="4B15616B" w14:textId="77777777" w:rsidR="003423F0" w:rsidRPr="004E67E4" w:rsidRDefault="003423F0" w:rsidP="003423F0">
            <w:pPr>
              <w:tabs>
                <w:tab w:val="left" w:pos="2415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Cs/>
                <w:szCs w:val="16"/>
              </w:rPr>
            </w:pPr>
            <w:r w:rsidRPr="00EC5FD9">
              <w:rPr>
                <w:rFonts w:cs="Arial"/>
                <w:bCs/>
                <w:szCs w:val="20"/>
              </w:rPr>
              <w:t>EI / NO</w:t>
            </w:r>
            <w:r w:rsidRPr="00EC5FD9">
              <w:rPr>
                <w:rFonts w:cs="Arial"/>
                <w:bCs/>
                <w:szCs w:val="20"/>
              </w:rPr>
              <w:tab/>
            </w:r>
            <w:r w:rsidRPr="00EC5FD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FD9">
              <w:rPr>
                <w:rFonts w:cs="Arial"/>
                <w:szCs w:val="20"/>
              </w:rPr>
              <w:instrText xml:space="preserve"> FORMCHECKBOX </w:instrText>
            </w:r>
            <w:r w:rsidRPr="00EC5FD9">
              <w:rPr>
                <w:rFonts w:cs="Arial"/>
                <w:szCs w:val="20"/>
              </w:rPr>
            </w:r>
            <w:r w:rsidRPr="00EC5FD9">
              <w:rPr>
                <w:rFonts w:cs="Arial"/>
                <w:szCs w:val="20"/>
              </w:rPr>
              <w:fldChar w:fldCharType="separate"/>
            </w:r>
            <w:r w:rsidRPr="00EC5FD9">
              <w:rPr>
                <w:rFonts w:cs="Arial"/>
                <w:szCs w:val="20"/>
              </w:rPr>
              <w:fldChar w:fldCharType="end"/>
            </w:r>
          </w:p>
        </w:tc>
      </w:tr>
      <w:tr w:rsidR="003423F0" w:rsidRPr="004E67E4" w14:paraId="2C984FCC" w14:textId="77777777" w:rsidTr="003423F0">
        <w:trPr>
          <w:trHeight w:val="952"/>
        </w:trPr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14:paraId="5822AB9A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t>Kui jah, siis kellele? /</w:t>
            </w:r>
            <w:r w:rsidRPr="00EC5FD9">
              <w:rPr>
                <w:rFonts w:cs="Arial"/>
                <w:szCs w:val="20"/>
              </w:rPr>
              <w:br/>
            </w:r>
            <w:r w:rsidRPr="00EC5FD9">
              <w:rPr>
                <w:rFonts w:cs="Arial"/>
                <w:szCs w:val="20"/>
                <w:lang w:val="en-GB"/>
              </w:rPr>
              <w:t>If yes, name the organisation(s)</w:t>
            </w: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14:paraId="451E0AFC" w14:textId="77777777" w:rsidR="003423F0" w:rsidRDefault="003423F0" w:rsidP="003423F0">
            <w:pPr>
              <w:tabs>
                <w:tab w:val="left" w:pos="2415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Cs/>
                <w:szCs w:val="16"/>
              </w:rPr>
            </w:pPr>
          </w:p>
        </w:tc>
      </w:tr>
      <w:tr w:rsidR="0003688E" w:rsidRPr="004E67E4" w14:paraId="5043FEA9" w14:textId="77777777" w:rsidTr="004E67E4">
        <w:tc>
          <w:tcPr>
            <w:tcW w:w="9911" w:type="dxa"/>
            <w:gridSpan w:val="2"/>
          </w:tcPr>
          <w:p w14:paraId="6A3A0E50" w14:textId="77777777" w:rsidR="007658A6" w:rsidRPr="004E67E4" w:rsidRDefault="004E67E4" w:rsidP="004E67E4">
            <w:pPr>
              <w:tabs>
                <w:tab w:val="left" w:pos="2415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bCs/>
                <w:sz w:val="22"/>
                <w:szCs w:val="18"/>
              </w:rPr>
            </w:pPr>
            <w:r w:rsidRPr="00EC5FD9">
              <w:rPr>
                <w:rFonts w:cs="Arial"/>
                <w:b/>
                <w:bCs/>
                <w:szCs w:val="20"/>
              </w:rPr>
              <w:t xml:space="preserve">Jätkutegevused </w:t>
            </w:r>
            <w:r w:rsidRPr="00EC5FD9">
              <w:rPr>
                <w:rFonts w:cs="Arial"/>
                <w:b/>
                <w:bCs/>
                <w:szCs w:val="20"/>
                <w:lang w:val="en-GB"/>
              </w:rPr>
              <w:t>/ Next meeting details</w:t>
            </w:r>
          </w:p>
        </w:tc>
      </w:tr>
      <w:tr w:rsidR="003423F0" w:rsidRPr="004E67E4" w14:paraId="57610ABD" w14:textId="77777777" w:rsidTr="004E67E4">
        <w:tc>
          <w:tcPr>
            <w:tcW w:w="4957" w:type="dxa"/>
            <w:tcBorders>
              <w:bottom w:val="nil"/>
            </w:tcBorders>
          </w:tcPr>
          <w:p w14:paraId="5B8D6CF0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Kas lepiti kokku järgmin</w:t>
            </w:r>
            <w:r w:rsidRPr="00EC5FD9">
              <w:rPr>
                <w:rFonts w:cs="Arial"/>
                <w:szCs w:val="20"/>
              </w:rPr>
              <w:t>e koosolek</w:t>
            </w:r>
            <w:r>
              <w:rPr>
                <w:rFonts w:cs="Arial"/>
                <w:szCs w:val="20"/>
              </w:rPr>
              <w:t>?</w:t>
            </w:r>
            <w:r w:rsidRPr="00EC5FD9">
              <w:rPr>
                <w:rFonts w:cs="Arial"/>
                <w:szCs w:val="20"/>
              </w:rPr>
              <w:t xml:space="preserve"> /</w:t>
            </w:r>
            <w:r w:rsidRPr="00EC5FD9">
              <w:rPr>
                <w:rFonts w:cs="Arial"/>
                <w:szCs w:val="20"/>
              </w:rPr>
              <w:br/>
            </w:r>
            <w:r w:rsidRPr="00EC5FD9">
              <w:rPr>
                <w:rFonts w:cs="Arial"/>
                <w:szCs w:val="20"/>
                <w:lang w:val="en-GB"/>
              </w:rPr>
              <w:t>W</w:t>
            </w:r>
            <w:r>
              <w:rPr>
                <w:rFonts w:cs="Arial"/>
                <w:szCs w:val="20"/>
                <w:lang w:val="en-GB"/>
              </w:rPr>
              <w:t>as</w:t>
            </w:r>
            <w:r w:rsidRPr="00EC5FD9">
              <w:rPr>
                <w:rFonts w:cs="Arial"/>
                <w:szCs w:val="20"/>
                <w:lang w:val="en-GB"/>
              </w:rPr>
              <w:t xml:space="preserve"> the next meeting set?</w:t>
            </w:r>
          </w:p>
        </w:tc>
        <w:tc>
          <w:tcPr>
            <w:tcW w:w="4954" w:type="dxa"/>
          </w:tcPr>
          <w:p w14:paraId="5B992155" w14:textId="77777777" w:rsidR="003423F0" w:rsidRPr="00EC5FD9" w:rsidRDefault="003423F0" w:rsidP="003423F0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  <w:szCs w:val="20"/>
              </w:rPr>
            </w:pPr>
            <w:r w:rsidRPr="00EC5FD9">
              <w:rPr>
                <w:rFonts w:cs="Arial"/>
                <w:bCs/>
                <w:szCs w:val="20"/>
              </w:rPr>
              <w:t>JAH / YES</w:t>
            </w:r>
            <w:r w:rsidRPr="00EC5FD9">
              <w:rPr>
                <w:rFonts w:cs="Arial"/>
                <w:bCs/>
                <w:szCs w:val="20"/>
              </w:rPr>
              <w:tab/>
            </w:r>
            <w:r w:rsidRPr="00EC5FD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FD9">
              <w:rPr>
                <w:rFonts w:cs="Arial"/>
                <w:szCs w:val="20"/>
              </w:rPr>
              <w:instrText xml:space="preserve"> FORMCHECKBOX </w:instrText>
            </w:r>
            <w:r w:rsidRPr="00EC5FD9">
              <w:rPr>
                <w:rFonts w:cs="Arial"/>
                <w:szCs w:val="20"/>
              </w:rPr>
            </w:r>
            <w:r w:rsidRPr="00EC5FD9">
              <w:rPr>
                <w:rFonts w:cs="Arial"/>
                <w:szCs w:val="20"/>
              </w:rPr>
              <w:fldChar w:fldCharType="separate"/>
            </w:r>
            <w:r w:rsidRPr="00EC5FD9">
              <w:rPr>
                <w:rFonts w:cs="Arial"/>
                <w:szCs w:val="20"/>
              </w:rPr>
              <w:fldChar w:fldCharType="end"/>
            </w:r>
          </w:p>
          <w:p w14:paraId="1CA0942C" w14:textId="77777777" w:rsidR="003423F0" w:rsidRPr="004E67E4" w:rsidRDefault="003423F0" w:rsidP="003423F0">
            <w:pPr>
              <w:tabs>
                <w:tab w:val="left" w:pos="2415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Cs/>
                <w:szCs w:val="16"/>
              </w:rPr>
            </w:pPr>
            <w:r w:rsidRPr="00EC5FD9">
              <w:rPr>
                <w:rFonts w:cs="Arial"/>
                <w:bCs/>
                <w:szCs w:val="20"/>
              </w:rPr>
              <w:t>EI / NO</w:t>
            </w:r>
            <w:r w:rsidRPr="00EC5FD9">
              <w:rPr>
                <w:rFonts w:cs="Arial"/>
                <w:bCs/>
                <w:szCs w:val="20"/>
              </w:rPr>
              <w:tab/>
            </w:r>
            <w:r w:rsidRPr="00EC5FD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FD9">
              <w:rPr>
                <w:rFonts w:cs="Arial"/>
                <w:szCs w:val="20"/>
              </w:rPr>
              <w:instrText xml:space="preserve"> FORMCHECKBOX </w:instrText>
            </w:r>
            <w:r w:rsidRPr="00EC5FD9">
              <w:rPr>
                <w:rFonts w:cs="Arial"/>
                <w:szCs w:val="20"/>
              </w:rPr>
            </w:r>
            <w:r w:rsidRPr="00EC5FD9">
              <w:rPr>
                <w:rFonts w:cs="Arial"/>
                <w:szCs w:val="20"/>
              </w:rPr>
              <w:fldChar w:fldCharType="separate"/>
            </w:r>
            <w:r w:rsidRPr="00EC5FD9">
              <w:rPr>
                <w:rFonts w:cs="Arial"/>
                <w:szCs w:val="20"/>
              </w:rPr>
              <w:fldChar w:fldCharType="end"/>
            </w:r>
          </w:p>
        </w:tc>
      </w:tr>
      <w:tr w:rsidR="003423F0" w:rsidRPr="004E67E4" w14:paraId="55A0FC21" w14:textId="77777777" w:rsidTr="004E67E4">
        <w:tc>
          <w:tcPr>
            <w:tcW w:w="4957" w:type="dxa"/>
            <w:tcBorders>
              <w:top w:val="nil"/>
              <w:bottom w:val="nil"/>
            </w:tcBorders>
          </w:tcPr>
          <w:p w14:paraId="40E5DBB0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</w:rPr>
            </w:pPr>
            <w:r w:rsidRPr="00EC5FD9">
              <w:rPr>
                <w:rFonts w:cs="Arial"/>
                <w:szCs w:val="20"/>
              </w:rPr>
              <w:t>Kui jah, siis kus</w:t>
            </w:r>
            <w:r>
              <w:rPr>
                <w:rFonts w:cs="Arial"/>
                <w:szCs w:val="20"/>
              </w:rPr>
              <w:t xml:space="preserve"> ja </w:t>
            </w:r>
            <w:r w:rsidRPr="00EC5FD9">
              <w:rPr>
                <w:rFonts w:cs="Arial"/>
                <w:szCs w:val="20"/>
              </w:rPr>
              <w:t>millal? /</w:t>
            </w:r>
            <w:r w:rsidRPr="00EC5FD9">
              <w:rPr>
                <w:rFonts w:cs="Arial"/>
                <w:szCs w:val="20"/>
              </w:rPr>
              <w:br/>
            </w:r>
            <w:r w:rsidRPr="00EC5FD9">
              <w:rPr>
                <w:rFonts w:cs="Arial"/>
                <w:szCs w:val="20"/>
                <w:lang w:val="en-GB"/>
              </w:rPr>
              <w:t xml:space="preserve">If yes, give </w:t>
            </w:r>
            <w:r>
              <w:rPr>
                <w:rFonts w:cs="Arial"/>
                <w:szCs w:val="20"/>
                <w:lang w:val="en-GB"/>
              </w:rPr>
              <w:t xml:space="preserve">the </w:t>
            </w:r>
            <w:r w:rsidRPr="00EC5FD9">
              <w:rPr>
                <w:rFonts w:cs="Arial"/>
                <w:szCs w:val="20"/>
                <w:lang w:val="en-GB"/>
              </w:rPr>
              <w:t>meeting date and venue</w:t>
            </w:r>
          </w:p>
        </w:tc>
        <w:sdt>
          <w:sdtPr>
            <w:rPr>
              <w:rFonts w:cs="Arial"/>
              <w:color w:val="0070C0"/>
              <w:szCs w:val="16"/>
            </w:rPr>
            <w:id w:val="871047273"/>
            <w:placeholder>
              <w:docPart w:val="EFE62E103EB44BE9898B0DEB51E97EE3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4D29BF69" w14:textId="77777777" w:rsidR="003423F0" w:rsidRPr="004E67E4" w:rsidRDefault="003423F0" w:rsidP="003423F0">
                <w:pPr>
                  <w:tabs>
                    <w:tab w:val="left" w:pos="2415"/>
                  </w:tabs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cs="Arial"/>
                    <w:bCs/>
                    <w:szCs w:val="16"/>
                  </w:rPr>
                </w:pPr>
                <w:r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p>
            </w:tc>
          </w:sdtContent>
        </w:sdt>
      </w:tr>
      <w:tr w:rsidR="003423F0" w:rsidRPr="004E67E4" w14:paraId="724A805F" w14:textId="77777777" w:rsidTr="004E67E4">
        <w:trPr>
          <w:trHeight w:val="563"/>
        </w:trPr>
        <w:tc>
          <w:tcPr>
            <w:tcW w:w="4957" w:type="dxa"/>
            <w:tcBorders>
              <w:top w:val="nil"/>
            </w:tcBorders>
          </w:tcPr>
          <w:p w14:paraId="1BF567CA" w14:textId="77777777" w:rsidR="003423F0" w:rsidRPr="00EC5FD9" w:rsidRDefault="003423F0" w:rsidP="003423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szCs w:val="20"/>
                <w:lang w:val="en-GB"/>
              </w:rPr>
            </w:pPr>
            <w:r w:rsidRPr="00EC5FD9">
              <w:rPr>
                <w:rFonts w:cs="Arial"/>
                <w:szCs w:val="20"/>
              </w:rPr>
              <w:t>Kui jah, siis kas plaanite osaleda? /</w:t>
            </w:r>
            <w:r w:rsidRPr="00EC5FD9">
              <w:rPr>
                <w:rFonts w:cs="Arial"/>
                <w:szCs w:val="20"/>
              </w:rPr>
              <w:br/>
            </w:r>
            <w:r w:rsidRPr="00EC5FD9">
              <w:rPr>
                <w:rFonts w:cs="Arial"/>
                <w:szCs w:val="20"/>
                <w:lang w:val="en-GB"/>
              </w:rPr>
              <w:t xml:space="preserve">If yes, are you planning </w:t>
            </w:r>
            <w:r>
              <w:rPr>
                <w:rFonts w:cs="Arial"/>
                <w:szCs w:val="20"/>
                <w:lang w:val="en-GB"/>
              </w:rPr>
              <w:t>to</w:t>
            </w:r>
            <w:r w:rsidRPr="00EC5FD9">
              <w:rPr>
                <w:rFonts w:cs="Arial"/>
                <w:szCs w:val="20"/>
                <w:lang w:val="en-GB"/>
              </w:rPr>
              <w:t xml:space="preserve"> attend?</w:t>
            </w:r>
          </w:p>
        </w:tc>
        <w:tc>
          <w:tcPr>
            <w:tcW w:w="4954" w:type="dxa"/>
          </w:tcPr>
          <w:p w14:paraId="309B7624" w14:textId="77777777" w:rsidR="003423F0" w:rsidRPr="00EC5FD9" w:rsidRDefault="003423F0" w:rsidP="003423F0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  <w:szCs w:val="20"/>
              </w:rPr>
            </w:pPr>
            <w:r w:rsidRPr="00EC5FD9">
              <w:rPr>
                <w:rFonts w:cs="Arial"/>
                <w:bCs/>
                <w:szCs w:val="20"/>
              </w:rPr>
              <w:t>JAH / YES</w:t>
            </w:r>
            <w:r w:rsidRPr="00EC5FD9">
              <w:rPr>
                <w:rFonts w:cs="Arial"/>
                <w:bCs/>
                <w:szCs w:val="20"/>
              </w:rPr>
              <w:tab/>
            </w:r>
            <w:r w:rsidRPr="00EC5FD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FD9">
              <w:rPr>
                <w:rFonts w:cs="Arial"/>
                <w:szCs w:val="20"/>
              </w:rPr>
              <w:instrText xml:space="preserve"> FORMCHECKBOX </w:instrText>
            </w:r>
            <w:r w:rsidRPr="00EC5FD9">
              <w:rPr>
                <w:rFonts w:cs="Arial"/>
                <w:szCs w:val="20"/>
              </w:rPr>
            </w:r>
            <w:r w:rsidRPr="00EC5FD9">
              <w:rPr>
                <w:rFonts w:cs="Arial"/>
                <w:szCs w:val="20"/>
              </w:rPr>
              <w:fldChar w:fldCharType="separate"/>
            </w:r>
            <w:r w:rsidRPr="00EC5FD9">
              <w:rPr>
                <w:rFonts w:cs="Arial"/>
                <w:szCs w:val="20"/>
              </w:rPr>
              <w:fldChar w:fldCharType="end"/>
            </w:r>
          </w:p>
          <w:p w14:paraId="5710210A" w14:textId="77777777" w:rsidR="003423F0" w:rsidRPr="00EC5FD9" w:rsidRDefault="003423F0" w:rsidP="003423F0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  <w:szCs w:val="20"/>
              </w:rPr>
            </w:pPr>
            <w:r w:rsidRPr="00EC5FD9">
              <w:rPr>
                <w:rFonts w:cs="Arial"/>
                <w:bCs/>
                <w:szCs w:val="20"/>
              </w:rPr>
              <w:t>EI / NO</w:t>
            </w:r>
            <w:r w:rsidRPr="00EC5FD9">
              <w:rPr>
                <w:rFonts w:cs="Arial"/>
                <w:bCs/>
                <w:szCs w:val="20"/>
              </w:rPr>
              <w:tab/>
            </w:r>
            <w:r w:rsidRPr="00EC5FD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FD9">
              <w:rPr>
                <w:rFonts w:cs="Arial"/>
                <w:szCs w:val="20"/>
              </w:rPr>
              <w:instrText xml:space="preserve"> FORMCHECKBOX </w:instrText>
            </w:r>
            <w:r w:rsidRPr="00EC5FD9">
              <w:rPr>
                <w:rFonts w:cs="Arial"/>
                <w:szCs w:val="20"/>
              </w:rPr>
            </w:r>
            <w:r w:rsidRPr="00EC5FD9">
              <w:rPr>
                <w:rFonts w:cs="Arial"/>
                <w:szCs w:val="20"/>
              </w:rPr>
              <w:fldChar w:fldCharType="separate"/>
            </w:r>
            <w:r w:rsidRPr="00EC5FD9">
              <w:rPr>
                <w:rFonts w:cs="Arial"/>
                <w:szCs w:val="20"/>
              </w:rPr>
              <w:fldChar w:fldCharType="end"/>
            </w:r>
          </w:p>
          <w:p w14:paraId="20D04DEF" w14:textId="77777777" w:rsidR="003423F0" w:rsidRPr="00EC5FD9" w:rsidRDefault="003423F0" w:rsidP="003423F0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  <w:szCs w:val="20"/>
              </w:rPr>
            </w:pPr>
            <w:r w:rsidRPr="00EC5FD9">
              <w:rPr>
                <w:rFonts w:cs="Arial"/>
                <w:bCs/>
                <w:szCs w:val="20"/>
              </w:rPr>
              <w:t>EI TEA / DO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EC5FD9">
              <w:rPr>
                <w:rFonts w:cs="Arial"/>
                <w:bCs/>
                <w:szCs w:val="20"/>
              </w:rPr>
              <w:t>N</w:t>
            </w:r>
            <w:r>
              <w:rPr>
                <w:rFonts w:cs="Arial"/>
                <w:bCs/>
                <w:szCs w:val="20"/>
              </w:rPr>
              <w:t>O</w:t>
            </w:r>
            <w:r w:rsidRPr="00EC5FD9">
              <w:rPr>
                <w:rFonts w:cs="Arial"/>
                <w:bCs/>
                <w:szCs w:val="20"/>
              </w:rPr>
              <w:t>T KNOW</w:t>
            </w:r>
            <w:r w:rsidRPr="00EC5FD9">
              <w:rPr>
                <w:rFonts w:cs="Arial"/>
                <w:bCs/>
                <w:szCs w:val="20"/>
              </w:rPr>
              <w:tab/>
            </w:r>
            <w:r w:rsidRPr="00EC5FD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FD9">
              <w:rPr>
                <w:rFonts w:cs="Arial"/>
                <w:szCs w:val="20"/>
              </w:rPr>
              <w:instrText xml:space="preserve"> FORMCHECKBOX </w:instrText>
            </w:r>
            <w:r w:rsidRPr="00EC5FD9">
              <w:rPr>
                <w:rFonts w:cs="Arial"/>
                <w:szCs w:val="20"/>
              </w:rPr>
            </w:r>
            <w:r w:rsidRPr="00EC5FD9">
              <w:rPr>
                <w:rFonts w:cs="Arial"/>
                <w:szCs w:val="20"/>
              </w:rPr>
              <w:fldChar w:fldCharType="separate"/>
            </w:r>
            <w:r w:rsidRPr="00EC5FD9">
              <w:rPr>
                <w:rFonts w:cs="Arial"/>
                <w:szCs w:val="20"/>
              </w:rPr>
              <w:fldChar w:fldCharType="end"/>
            </w:r>
          </w:p>
        </w:tc>
      </w:tr>
    </w:tbl>
    <w:p w14:paraId="2F2B9F58" w14:textId="77777777" w:rsidR="007658A6" w:rsidRPr="004E67E4" w:rsidRDefault="007658A6" w:rsidP="00740392">
      <w:pPr>
        <w:spacing w:before="0" w:after="240" w:line="230" w:lineRule="atLeast"/>
        <w:jc w:val="left"/>
        <w:rPr>
          <w:rFonts w:eastAsia="Times New Roman" w:cs="Arial"/>
          <w:sz w:val="22"/>
          <w:szCs w:val="18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F5435C" w:rsidRPr="004E67E4" w14:paraId="335988A8" w14:textId="77777777" w:rsidTr="004E67E4">
        <w:tc>
          <w:tcPr>
            <w:tcW w:w="4957" w:type="dxa"/>
          </w:tcPr>
          <w:p w14:paraId="378CBCEC" w14:textId="77777777" w:rsidR="004E67E4" w:rsidRDefault="004E67E4" w:rsidP="004E67E4">
            <w:pPr>
              <w:spacing w:before="60" w:line="230" w:lineRule="atLeast"/>
              <w:jc w:val="left"/>
              <w:rPr>
                <w:rFonts w:eastAsia="Times New Roman" w:cs="Arial"/>
                <w:szCs w:val="18"/>
                <w:lang w:eastAsia="et-EE"/>
              </w:rPr>
            </w:pPr>
            <w:r w:rsidRPr="001F7BC8">
              <w:rPr>
                <w:rFonts w:eastAsia="Times New Roman" w:cs="Arial"/>
                <w:szCs w:val="18"/>
                <w:lang w:eastAsia="et-EE"/>
              </w:rPr>
              <w:t xml:space="preserve">Aruande esitamise kuupäev / </w:t>
            </w:r>
            <w:r w:rsidRPr="00833469">
              <w:rPr>
                <w:rFonts w:eastAsia="Times New Roman" w:cs="Arial"/>
                <w:szCs w:val="18"/>
                <w:lang w:val="en-GB" w:eastAsia="et-EE"/>
              </w:rPr>
              <w:t>Date</w:t>
            </w:r>
            <w:r w:rsidRPr="00472447">
              <w:rPr>
                <w:rFonts w:eastAsia="Times New Roman" w:cs="Arial"/>
                <w:szCs w:val="18"/>
                <w:lang w:eastAsia="et-EE"/>
              </w:rPr>
              <w:t>:</w:t>
            </w:r>
          </w:p>
          <w:p w14:paraId="2D388E4A" w14:textId="77777777" w:rsidR="007658A6" w:rsidRPr="004E67E4" w:rsidRDefault="00833469" w:rsidP="004E67E4">
            <w:pPr>
              <w:spacing w:before="60" w:after="600" w:line="230" w:lineRule="atLeast"/>
              <w:jc w:val="left"/>
              <w:rPr>
                <w:rFonts w:eastAsia="Times New Roman" w:cs="Arial"/>
                <w:szCs w:val="18"/>
                <w:lang w:eastAsia="et-EE"/>
              </w:rPr>
            </w:pPr>
            <w:sdt>
              <w:sdtPr>
                <w:rPr>
                  <w:rFonts w:cs="Arial"/>
                  <w:color w:val="0070C0"/>
                  <w:szCs w:val="16"/>
                </w:rPr>
                <w:id w:val="-2015136089"/>
                <w:placeholder>
                  <w:docPart w:val="DF61F9B86164413EA33285C53F5F4ED7"/>
                </w:placeholder>
                <w:showingPlcHdr/>
                <w:text/>
              </w:sdtPr>
              <w:sdtEndPr/>
              <w:sdtContent>
                <w:r w:rsidR="000B2180" w:rsidRPr="004E67E4">
                  <w:rPr>
                    <w:rStyle w:val="Kohatitetekst"/>
                    <w:color w:val="0070C0"/>
                    <w:sz w:val="24"/>
                  </w:rPr>
                  <w:t>Teksti sisestamiseks klõpsake siin.</w:t>
                </w:r>
              </w:sdtContent>
            </w:sdt>
          </w:p>
        </w:tc>
        <w:tc>
          <w:tcPr>
            <w:tcW w:w="4954" w:type="dxa"/>
          </w:tcPr>
          <w:p w14:paraId="6DB77D94" w14:textId="2F8573D6" w:rsidR="007658A6" w:rsidRPr="004E67E4" w:rsidRDefault="00431285" w:rsidP="004E67E4">
            <w:pPr>
              <w:spacing w:before="60" w:after="480" w:line="230" w:lineRule="atLeast"/>
              <w:jc w:val="left"/>
              <w:rPr>
                <w:rFonts w:eastAsia="Times New Roman" w:cs="Arial"/>
                <w:szCs w:val="18"/>
                <w:lang w:eastAsia="et-EE"/>
              </w:rPr>
            </w:pPr>
            <w:r w:rsidRPr="004E67E4">
              <w:rPr>
                <w:rFonts w:eastAsia="Times New Roman" w:cs="Arial"/>
                <w:szCs w:val="18"/>
                <w:lang w:eastAsia="et-EE"/>
              </w:rPr>
              <w:t>Allkir</w:t>
            </w:r>
            <w:r w:rsidR="0073719A">
              <w:rPr>
                <w:rFonts w:eastAsia="Times New Roman" w:cs="Arial"/>
                <w:szCs w:val="18"/>
                <w:lang w:eastAsia="et-EE"/>
              </w:rPr>
              <w:t>jastatud digitaalselt</w:t>
            </w:r>
            <w:r w:rsidRPr="004E67E4">
              <w:rPr>
                <w:rFonts w:eastAsia="Times New Roman" w:cs="Arial"/>
                <w:szCs w:val="18"/>
                <w:lang w:eastAsia="et-EE"/>
              </w:rPr>
              <w:t xml:space="preserve"> / </w:t>
            </w:r>
            <w:r w:rsidR="0073719A" w:rsidRPr="00833469">
              <w:rPr>
                <w:rFonts w:eastAsia="Times New Roman" w:cs="Arial"/>
                <w:szCs w:val="18"/>
                <w:lang w:val="en-GB" w:eastAsia="et-EE"/>
              </w:rPr>
              <w:t xml:space="preserve">Digitally </w:t>
            </w:r>
            <w:r w:rsidRPr="00833469">
              <w:rPr>
                <w:rFonts w:eastAsia="Times New Roman" w:cs="Arial"/>
                <w:szCs w:val="18"/>
                <w:lang w:val="en-GB" w:eastAsia="et-EE"/>
              </w:rPr>
              <w:t>Signe</w:t>
            </w:r>
            <w:r w:rsidR="0073719A" w:rsidRPr="00833469">
              <w:rPr>
                <w:rFonts w:eastAsia="Times New Roman" w:cs="Arial"/>
                <w:szCs w:val="18"/>
                <w:lang w:val="en-GB" w:eastAsia="et-EE"/>
              </w:rPr>
              <w:t>d</w:t>
            </w:r>
          </w:p>
        </w:tc>
      </w:tr>
    </w:tbl>
    <w:p w14:paraId="0CDC7278" w14:textId="77777777" w:rsidR="007658A6" w:rsidRPr="00740392" w:rsidRDefault="007658A6" w:rsidP="00740392">
      <w:pPr>
        <w:spacing w:before="0" w:after="240" w:line="230" w:lineRule="atLeast"/>
        <w:jc w:val="left"/>
        <w:rPr>
          <w:rFonts w:eastAsia="Times New Roman" w:cs="Arial"/>
          <w:sz w:val="18"/>
          <w:szCs w:val="18"/>
          <w:lang w:eastAsia="et-EE"/>
        </w:rPr>
      </w:pPr>
    </w:p>
    <w:p w14:paraId="00202C7B" w14:textId="77777777" w:rsidR="007658A6" w:rsidRPr="004E67E4" w:rsidRDefault="004E67E4" w:rsidP="004E67E4">
      <w:pPr>
        <w:spacing w:before="480" w:after="240" w:line="230" w:lineRule="atLeast"/>
        <w:jc w:val="center"/>
        <w:rPr>
          <w:rFonts w:eastAsia="Times New Roman" w:cs="Arial"/>
          <w:b/>
          <w:sz w:val="24"/>
          <w:szCs w:val="28"/>
          <w:lang w:eastAsia="et-EE"/>
        </w:rPr>
      </w:pPr>
      <w:r w:rsidRPr="004E67E4">
        <w:rPr>
          <w:rFonts w:eastAsia="Times New Roman" w:cs="Arial"/>
          <w:b/>
          <w:sz w:val="24"/>
          <w:szCs w:val="28"/>
          <w:lang w:eastAsia="et-EE"/>
        </w:rPr>
        <w:t>TÄNAME!</w:t>
      </w:r>
    </w:p>
    <w:p w14:paraId="6D5717B7" w14:textId="77777777" w:rsidR="007658A6" w:rsidRPr="004E67E4" w:rsidRDefault="004E67E4" w:rsidP="004E67E4">
      <w:pPr>
        <w:spacing w:before="0" w:after="240" w:line="230" w:lineRule="atLeast"/>
        <w:jc w:val="center"/>
        <w:rPr>
          <w:rFonts w:eastAsia="Times New Roman" w:cs="Arial"/>
          <w:b/>
          <w:sz w:val="24"/>
          <w:szCs w:val="28"/>
          <w:lang w:eastAsia="et-EE"/>
        </w:rPr>
      </w:pPr>
      <w:r w:rsidRPr="004E67E4">
        <w:rPr>
          <w:rFonts w:eastAsia="Times New Roman" w:cs="Arial"/>
          <w:b/>
          <w:sz w:val="24"/>
          <w:szCs w:val="28"/>
          <w:lang w:eastAsia="et-EE"/>
        </w:rPr>
        <w:t>THANK YOU!</w:t>
      </w:r>
    </w:p>
    <w:p w14:paraId="4135A7B1" w14:textId="77777777" w:rsidR="007658A6" w:rsidRPr="00E8280F" w:rsidRDefault="00431285" w:rsidP="00E8280F">
      <w:pPr>
        <w:spacing w:before="0" w:after="240" w:line="230" w:lineRule="atLeast"/>
        <w:jc w:val="left"/>
        <w:rPr>
          <w:rFonts w:cs="Arial"/>
          <w:b/>
          <w:caps/>
          <w:sz w:val="24"/>
          <w:szCs w:val="24"/>
          <w:lang w:eastAsia="et-EE"/>
        </w:rPr>
      </w:pPr>
      <w:r w:rsidRPr="00E8280F">
        <w:rPr>
          <w:rFonts w:eastAsia="Times New Roman" w:cs="Arial"/>
          <w:szCs w:val="20"/>
          <w:lang w:val="en-GB" w:eastAsia="et-EE"/>
        </w:rPr>
        <w:t xml:space="preserve"> </w:t>
      </w:r>
    </w:p>
    <w:sectPr w:rsidR="007658A6" w:rsidRPr="00E8280F" w:rsidSect="00A562D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1418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75D1" w14:textId="77777777" w:rsidR="00B35592" w:rsidRDefault="00B35592" w:rsidP="001A69BD">
      <w:pPr>
        <w:spacing w:before="0" w:after="0" w:line="240" w:lineRule="auto"/>
      </w:pPr>
      <w:r>
        <w:separator/>
      </w:r>
    </w:p>
  </w:endnote>
  <w:endnote w:type="continuationSeparator" w:id="0">
    <w:p w14:paraId="0CDAB665" w14:textId="77777777" w:rsidR="00B35592" w:rsidRDefault="00B35592" w:rsidP="001A6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MDCD I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E634" w14:textId="77777777" w:rsidR="005A14A6" w:rsidRDefault="00F122DF" w:rsidP="00D82768">
    <w:pPr>
      <w:pStyle w:val="Jalus"/>
      <w:tabs>
        <w:tab w:val="clear" w:pos="4536"/>
        <w:tab w:val="clear" w:pos="9072"/>
      </w:tabs>
    </w:pPr>
    <w:r>
      <w:fldChar w:fldCharType="begin"/>
    </w:r>
    <w:r w:rsidR="005A14A6">
      <w:instrText xml:space="preserve"> PAGE   \* MERGEFORMAT </w:instrText>
    </w:r>
    <w:r>
      <w:fldChar w:fldCharType="separate"/>
    </w:r>
    <w:r w:rsidR="00E8280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95BA" w14:textId="77777777" w:rsidR="005A14A6" w:rsidRPr="00E8280F" w:rsidRDefault="00E8280F" w:rsidP="00E8280F">
    <w:pPr>
      <w:pStyle w:val="Jalus"/>
      <w:tabs>
        <w:tab w:val="clear" w:pos="4536"/>
        <w:tab w:val="clear" w:pos="9072"/>
        <w:tab w:val="left" w:pos="712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62DA">
      <w:rPr>
        <w:noProof/>
      </w:rPr>
      <w:t>2</w:t>
    </w:r>
    <w:r>
      <w:fldChar w:fldCharType="end"/>
    </w:r>
    <w:r>
      <w:t>/</w:t>
    </w:r>
    <w:fldSimple w:instr=" NUMPAGES   \* MERGEFORMAT ">
      <w:r w:rsidR="00A562D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D828" w14:textId="77777777" w:rsidR="005A14A6" w:rsidRDefault="00E8280F" w:rsidP="00E8280F">
    <w:pPr>
      <w:pStyle w:val="Jalus"/>
      <w:tabs>
        <w:tab w:val="clear" w:pos="4536"/>
        <w:tab w:val="clear" w:pos="9072"/>
        <w:tab w:val="left" w:pos="712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62DA">
      <w:rPr>
        <w:noProof/>
      </w:rPr>
      <w:t>1</w:t>
    </w:r>
    <w:r>
      <w:fldChar w:fldCharType="end"/>
    </w:r>
    <w:r>
      <w:t>/</w:t>
    </w:r>
    <w:fldSimple w:instr=" NUMPAGES   \* MERGEFORMAT ">
      <w:r w:rsidR="00A562D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A17D" w14:textId="77777777" w:rsidR="00B35592" w:rsidRDefault="00B35592" w:rsidP="001A69BD">
      <w:pPr>
        <w:spacing w:before="0" w:after="0" w:line="240" w:lineRule="auto"/>
      </w:pPr>
      <w:r>
        <w:separator/>
      </w:r>
    </w:p>
  </w:footnote>
  <w:footnote w:type="continuationSeparator" w:id="0">
    <w:p w14:paraId="7082AF63" w14:textId="77777777" w:rsidR="00B35592" w:rsidRDefault="00B35592" w:rsidP="001A6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9E29" w14:textId="77777777" w:rsidR="005A14A6" w:rsidRPr="003A2221" w:rsidRDefault="005A14A6" w:rsidP="00886CC1">
    <w:pPr>
      <w:pStyle w:val="Pis"/>
      <w:jc w:val="left"/>
      <w:rPr>
        <w:rFonts w:cs="Arial"/>
        <w:color w:val="000000"/>
      </w:rPr>
    </w:pPr>
    <w:r>
      <w:rPr>
        <w:rFonts w:cs="Arial"/>
        <w:color w:val="000000"/>
      </w:rPr>
      <w:t xml:space="preserve">EVS JUHEND </w:t>
    </w:r>
    <w:r w:rsidRPr="00886CC1">
      <w:rPr>
        <w:rFonts w:cs="Arial"/>
        <w:color w:val="000000"/>
        <w:highlight w:val="yellow"/>
      </w:rPr>
      <w:t>XX</w:t>
    </w:r>
    <w:r>
      <w:rPr>
        <w:rFonts w:cs="Arial"/>
        <w:color w:val="000000"/>
      </w:rPr>
      <w:t>:2012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F8A" w14:textId="5EEF0B88" w:rsidR="002A0BAB" w:rsidRDefault="002A0BAB" w:rsidP="002A0BAB">
    <w:pPr>
      <w:pStyle w:val="Pis"/>
    </w:pPr>
    <w:r>
      <w:t>ARUANNE</w:t>
    </w:r>
    <w:r w:rsidR="00026F05">
      <w:t xml:space="preserve"> KOOSOLEKUL OSALEMISEST</w:t>
    </w:r>
  </w:p>
  <w:p w14:paraId="4B8CECBC" w14:textId="1ED61345" w:rsidR="002A0BAB" w:rsidRDefault="003423F0">
    <w:pPr>
      <w:pStyle w:val="Pis"/>
    </w:pPr>
    <w:r>
      <w:t>VO-37-0</w:t>
    </w:r>
    <w:r w:rsidR="00E04F1D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7D8"/>
    <w:multiLevelType w:val="hybridMultilevel"/>
    <w:tmpl w:val="E5767542"/>
    <w:lvl w:ilvl="0" w:tplc="B6F6AEEC">
      <w:numFmt w:val="bullet"/>
      <w:lvlText w:val="—"/>
      <w:lvlJc w:val="left"/>
      <w:pPr>
        <w:ind w:left="720" w:hanging="360"/>
      </w:pPr>
      <w:rPr>
        <w:rFonts w:ascii="Arial" w:eastAsia="MS Mincho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7EF"/>
    <w:multiLevelType w:val="multilevel"/>
    <w:tmpl w:val="63703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B2B3C"/>
    <w:multiLevelType w:val="multilevel"/>
    <w:tmpl w:val="FCA27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hint="default"/>
        <w:color w:val="000000"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hint="default"/>
        <w:color w:val="000000"/>
        <w:sz w:val="23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eastAsiaTheme="minorHAnsi" w:hAnsi="Times New Roman" w:hint="default"/>
        <w:color w:val="000000"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hint="default"/>
        <w:color w:val="000000"/>
        <w:sz w:val="23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hint="default"/>
        <w:color w:val="000000"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hint="default"/>
        <w:color w:val="000000"/>
        <w:sz w:val="23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hint="default"/>
        <w:color w:val="000000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eastAsiaTheme="minorHAnsi" w:hAnsi="Times New Roman" w:hint="default"/>
        <w:color w:val="000000"/>
        <w:sz w:val="23"/>
      </w:rPr>
    </w:lvl>
  </w:abstractNum>
  <w:abstractNum w:abstractNumId="3" w15:restartNumberingAfterBreak="0">
    <w:nsid w:val="245B61F9"/>
    <w:multiLevelType w:val="hybridMultilevel"/>
    <w:tmpl w:val="AB1CC4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3FDA"/>
    <w:multiLevelType w:val="hybridMultilevel"/>
    <w:tmpl w:val="34D06716"/>
    <w:lvl w:ilvl="0" w:tplc="7A22C8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84603"/>
    <w:multiLevelType w:val="hybridMultilevel"/>
    <w:tmpl w:val="2EDAE4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A7E76"/>
    <w:multiLevelType w:val="hybridMultilevel"/>
    <w:tmpl w:val="B566C08C"/>
    <w:lvl w:ilvl="0" w:tplc="473ACF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B1805"/>
    <w:multiLevelType w:val="hybridMultilevel"/>
    <w:tmpl w:val="958E01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6909"/>
    <w:multiLevelType w:val="hybridMultilevel"/>
    <w:tmpl w:val="7A407674"/>
    <w:lvl w:ilvl="0" w:tplc="B6F6AEEC">
      <w:numFmt w:val="bullet"/>
      <w:lvlText w:val="—"/>
      <w:lvlJc w:val="left"/>
      <w:pPr>
        <w:ind w:left="720" w:hanging="360"/>
      </w:pPr>
      <w:rPr>
        <w:rFonts w:ascii="Arial" w:eastAsia="MS Mincho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E2365"/>
    <w:multiLevelType w:val="hybridMultilevel"/>
    <w:tmpl w:val="0BA2C23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E643A"/>
    <w:multiLevelType w:val="multilevel"/>
    <w:tmpl w:val="C05E8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514E8"/>
    <w:multiLevelType w:val="hybridMultilevel"/>
    <w:tmpl w:val="6E2E36F0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74648E"/>
    <w:multiLevelType w:val="hybridMultilevel"/>
    <w:tmpl w:val="6A20D262"/>
    <w:lvl w:ilvl="0" w:tplc="042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9364E05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color w:val="000000"/>
        <w:sz w:val="23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188206">
    <w:abstractNumId w:val="12"/>
  </w:num>
  <w:num w:numId="2" w16cid:durableId="74592892">
    <w:abstractNumId w:val="7"/>
  </w:num>
  <w:num w:numId="3" w16cid:durableId="1095325071">
    <w:abstractNumId w:val="6"/>
  </w:num>
  <w:num w:numId="4" w16cid:durableId="280041127">
    <w:abstractNumId w:val="5"/>
  </w:num>
  <w:num w:numId="5" w16cid:durableId="223762226">
    <w:abstractNumId w:val="1"/>
  </w:num>
  <w:num w:numId="6" w16cid:durableId="1521819236">
    <w:abstractNumId w:val="10"/>
  </w:num>
  <w:num w:numId="7" w16cid:durableId="1516118412">
    <w:abstractNumId w:val="3"/>
  </w:num>
  <w:num w:numId="8" w16cid:durableId="1590314029">
    <w:abstractNumId w:val="2"/>
  </w:num>
  <w:num w:numId="9" w16cid:durableId="2105570182">
    <w:abstractNumId w:val="11"/>
  </w:num>
  <w:num w:numId="10" w16cid:durableId="718431391">
    <w:abstractNumId w:val="4"/>
  </w:num>
  <w:num w:numId="11" w16cid:durableId="191841977">
    <w:abstractNumId w:val="8"/>
  </w:num>
  <w:num w:numId="12" w16cid:durableId="40445112">
    <w:abstractNumId w:val="0"/>
  </w:num>
  <w:num w:numId="13" w16cid:durableId="230165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attachedTemplate r:id="rId1"/>
  <w:trackRevisions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47"/>
    <w:rsid w:val="000058F6"/>
    <w:rsid w:val="00005C88"/>
    <w:rsid w:val="00006E55"/>
    <w:rsid w:val="000101CF"/>
    <w:rsid w:val="000169BD"/>
    <w:rsid w:val="00026F05"/>
    <w:rsid w:val="0003688E"/>
    <w:rsid w:val="00056DCD"/>
    <w:rsid w:val="0006301E"/>
    <w:rsid w:val="00064A9A"/>
    <w:rsid w:val="00074101"/>
    <w:rsid w:val="0007710D"/>
    <w:rsid w:val="000874AC"/>
    <w:rsid w:val="000B2180"/>
    <w:rsid w:val="000C1372"/>
    <w:rsid w:val="000C15B5"/>
    <w:rsid w:val="000C6907"/>
    <w:rsid w:val="000C6C95"/>
    <w:rsid w:val="000D01A6"/>
    <w:rsid w:val="000D58A1"/>
    <w:rsid w:val="000D629B"/>
    <w:rsid w:val="000D6706"/>
    <w:rsid w:val="000E74E5"/>
    <w:rsid w:val="000F350F"/>
    <w:rsid w:val="000F764B"/>
    <w:rsid w:val="00130573"/>
    <w:rsid w:val="00132769"/>
    <w:rsid w:val="00142BFB"/>
    <w:rsid w:val="00152C79"/>
    <w:rsid w:val="001536FF"/>
    <w:rsid w:val="00153C46"/>
    <w:rsid w:val="0015432B"/>
    <w:rsid w:val="00155C59"/>
    <w:rsid w:val="00164A89"/>
    <w:rsid w:val="001663D2"/>
    <w:rsid w:val="00172151"/>
    <w:rsid w:val="001762F9"/>
    <w:rsid w:val="001813DB"/>
    <w:rsid w:val="00181DF3"/>
    <w:rsid w:val="00183AB5"/>
    <w:rsid w:val="001851CB"/>
    <w:rsid w:val="0019383F"/>
    <w:rsid w:val="00197CF0"/>
    <w:rsid w:val="001A211F"/>
    <w:rsid w:val="001A4DCB"/>
    <w:rsid w:val="001A69BD"/>
    <w:rsid w:val="001B738D"/>
    <w:rsid w:val="001C4D80"/>
    <w:rsid w:val="001F1722"/>
    <w:rsid w:val="001F2B0E"/>
    <w:rsid w:val="001F348D"/>
    <w:rsid w:val="001F46D9"/>
    <w:rsid w:val="001F5D29"/>
    <w:rsid w:val="00223AE4"/>
    <w:rsid w:val="00230FDF"/>
    <w:rsid w:val="00241977"/>
    <w:rsid w:val="00243D8D"/>
    <w:rsid w:val="00250097"/>
    <w:rsid w:val="00254386"/>
    <w:rsid w:val="00257D5A"/>
    <w:rsid w:val="00260294"/>
    <w:rsid w:val="00260A01"/>
    <w:rsid w:val="00262664"/>
    <w:rsid w:val="002718B1"/>
    <w:rsid w:val="00280B74"/>
    <w:rsid w:val="00283045"/>
    <w:rsid w:val="00294320"/>
    <w:rsid w:val="002A0BAB"/>
    <w:rsid w:val="002A4714"/>
    <w:rsid w:val="002A7FCD"/>
    <w:rsid w:val="002B02B8"/>
    <w:rsid w:val="002C57F3"/>
    <w:rsid w:val="002C7937"/>
    <w:rsid w:val="002D1594"/>
    <w:rsid w:val="002E6842"/>
    <w:rsid w:val="002F5017"/>
    <w:rsid w:val="003044CF"/>
    <w:rsid w:val="00305242"/>
    <w:rsid w:val="00313235"/>
    <w:rsid w:val="00316E55"/>
    <w:rsid w:val="00320751"/>
    <w:rsid w:val="00324030"/>
    <w:rsid w:val="003319DE"/>
    <w:rsid w:val="003423F0"/>
    <w:rsid w:val="0034557D"/>
    <w:rsid w:val="00345C80"/>
    <w:rsid w:val="003525EA"/>
    <w:rsid w:val="00357B37"/>
    <w:rsid w:val="00367C6F"/>
    <w:rsid w:val="00372621"/>
    <w:rsid w:val="00383078"/>
    <w:rsid w:val="00383EA1"/>
    <w:rsid w:val="003A0662"/>
    <w:rsid w:val="003A21C4"/>
    <w:rsid w:val="003A2FFB"/>
    <w:rsid w:val="003C4CDB"/>
    <w:rsid w:val="003D6A0B"/>
    <w:rsid w:val="003D6B3B"/>
    <w:rsid w:val="003E21C2"/>
    <w:rsid w:val="003E5A63"/>
    <w:rsid w:val="003E6491"/>
    <w:rsid w:val="003F0D3B"/>
    <w:rsid w:val="003F4109"/>
    <w:rsid w:val="003F4371"/>
    <w:rsid w:val="00403C78"/>
    <w:rsid w:val="00406B84"/>
    <w:rsid w:val="00411910"/>
    <w:rsid w:val="004143E2"/>
    <w:rsid w:val="00420515"/>
    <w:rsid w:val="00421668"/>
    <w:rsid w:val="00422FF4"/>
    <w:rsid w:val="00431285"/>
    <w:rsid w:val="00433853"/>
    <w:rsid w:val="004505B4"/>
    <w:rsid w:val="004551F7"/>
    <w:rsid w:val="00455911"/>
    <w:rsid w:val="00456CD2"/>
    <w:rsid w:val="00465367"/>
    <w:rsid w:val="00466980"/>
    <w:rsid w:val="00472447"/>
    <w:rsid w:val="00472517"/>
    <w:rsid w:val="00473B33"/>
    <w:rsid w:val="004863F6"/>
    <w:rsid w:val="00494DC9"/>
    <w:rsid w:val="004A09F2"/>
    <w:rsid w:val="004B0062"/>
    <w:rsid w:val="004E0339"/>
    <w:rsid w:val="004E2304"/>
    <w:rsid w:val="004E67E4"/>
    <w:rsid w:val="004E7EA7"/>
    <w:rsid w:val="004F309F"/>
    <w:rsid w:val="005176DB"/>
    <w:rsid w:val="00517980"/>
    <w:rsid w:val="005218F2"/>
    <w:rsid w:val="005271DA"/>
    <w:rsid w:val="00536DCA"/>
    <w:rsid w:val="005420AC"/>
    <w:rsid w:val="00551EE6"/>
    <w:rsid w:val="00552F68"/>
    <w:rsid w:val="0055550A"/>
    <w:rsid w:val="00556DFB"/>
    <w:rsid w:val="005608E6"/>
    <w:rsid w:val="00565D24"/>
    <w:rsid w:val="00566252"/>
    <w:rsid w:val="00567A49"/>
    <w:rsid w:val="0059089A"/>
    <w:rsid w:val="005913FE"/>
    <w:rsid w:val="005A14A6"/>
    <w:rsid w:val="005B48FF"/>
    <w:rsid w:val="005C4159"/>
    <w:rsid w:val="005C5C1A"/>
    <w:rsid w:val="005D2FC9"/>
    <w:rsid w:val="005D344C"/>
    <w:rsid w:val="005D4E88"/>
    <w:rsid w:val="005D5AA8"/>
    <w:rsid w:val="005F7CF6"/>
    <w:rsid w:val="00612091"/>
    <w:rsid w:val="00613159"/>
    <w:rsid w:val="0061653E"/>
    <w:rsid w:val="0062212A"/>
    <w:rsid w:val="0062309E"/>
    <w:rsid w:val="00626DA1"/>
    <w:rsid w:val="006321DD"/>
    <w:rsid w:val="00642F95"/>
    <w:rsid w:val="0064553B"/>
    <w:rsid w:val="00647A2A"/>
    <w:rsid w:val="00651EBD"/>
    <w:rsid w:val="00651F8B"/>
    <w:rsid w:val="00661BB0"/>
    <w:rsid w:val="00666152"/>
    <w:rsid w:val="00677874"/>
    <w:rsid w:val="006854BD"/>
    <w:rsid w:val="00693E09"/>
    <w:rsid w:val="006B47B6"/>
    <w:rsid w:val="006C2A7D"/>
    <w:rsid w:val="006C37D1"/>
    <w:rsid w:val="006E14F1"/>
    <w:rsid w:val="006F1103"/>
    <w:rsid w:val="006F64FF"/>
    <w:rsid w:val="00701D48"/>
    <w:rsid w:val="0070449E"/>
    <w:rsid w:val="007059A0"/>
    <w:rsid w:val="007112EE"/>
    <w:rsid w:val="00726E19"/>
    <w:rsid w:val="00730F70"/>
    <w:rsid w:val="0073465C"/>
    <w:rsid w:val="0073719A"/>
    <w:rsid w:val="00740392"/>
    <w:rsid w:val="0076212A"/>
    <w:rsid w:val="007658A6"/>
    <w:rsid w:val="00777857"/>
    <w:rsid w:val="007866A6"/>
    <w:rsid w:val="00787B81"/>
    <w:rsid w:val="00790978"/>
    <w:rsid w:val="007944BA"/>
    <w:rsid w:val="00796737"/>
    <w:rsid w:val="007A0346"/>
    <w:rsid w:val="007B160A"/>
    <w:rsid w:val="007B2BE3"/>
    <w:rsid w:val="007B7DD3"/>
    <w:rsid w:val="007C5885"/>
    <w:rsid w:val="007D4CD0"/>
    <w:rsid w:val="007E4D22"/>
    <w:rsid w:val="007F079B"/>
    <w:rsid w:val="007F3608"/>
    <w:rsid w:val="007F3D44"/>
    <w:rsid w:val="007F40B3"/>
    <w:rsid w:val="008054E1"/>
    <w:rsid w:val="00812495"/>
    <w:rsid w:val="00833469"/>
    <w:rsid w:val="008355FD"/>
    <w:rsid w:val="00840DD6"/>
    <w:rsid w:val="0084476D"/>
    <w:rsid w:val="00853C6D"/>
    <w:rsid w:val="00860C5F"/>
    <w:rsid w:val="00885205"/>
    <w:rsid w:val="00886CC1"/>
    <w:rsid w:val="00887FC6"/>
    <w:rsid w:val="008A158B"/>
    <w:rsid w:val="008A2371"/>
    <w:rsid w:val="008A6930"/>
    <w:rsid w:val="008A7BFF"/>
    <w:rsid w:val="008B5ACE"/>
    <w:rsid w:val="008C18C6"/>
    <w:rsid w:val="008C4841"/>
    <w:rsid w:val="008D0781"/>
    <w:rsid w:val="008D5A98"/>
    <w:rsid w:val="008D6450"/>
    <w:rsid w:val="008E5DCB"/>
    <w:rsid w:val="008F11DA"/>
    <w:rsid w:val="008F18C9"/>
    <w:rsid w:val="008F4FB1"/>
    <w:rsid w:val="008F58BC"/>
    <w:rsid w:val="008F692D"/>
    <w:rsid w:val="00900CCA"/>
    <w:rsid w:val="00906F36"/>
    <w:rsid w:val="00907ABF"/>
    <w:rsid w:val="0093062C"/>
    <w:rsid w:val="0093186B"/>
    <w:rsid w:val="00932E26"/>
    <w:rsid w:val="0094071A"/>
    <w:rsid w:val="0094585B"/>
    <w:rsid w:val="00953AD0"/>
    <w:rsid w:val="00960C55"/>
    <w:rsid w:val="00972810"/>
    <w:rsid w:val="00974F2F"/>
    <w:rsid w:val="00982914"/>
    <w:rsid w:val="00984CF6"/>
    <w:rsid w:val="009925D4"/>
    <w:rsid w:val="009A1404"/>
    <w:rsid w:val="009A47BC"/>
    <w:rsid w:val="009B56E3"/>
    <w:rsid w:val="009B7EF6"/>
    <w:rsid w:val="009C5BF4"/>
    <w:rsid w:val="009D3600"/>
    <w:rsid w:val="009E7656"/>
    <w:rsid w:val="00A011AC"/>
    <w:rsid w:val="00A022F6"/>
    <w:rsid w:val="00A02C4A"/>
    <w:rsid w:val="00A13570"/>
    <w:rsid w:val="00A31605"/>
    <w:rsid w:val="00A4185C"/>
    <w:rsid w:val="00A44473"/>
    <w:rsid w:val="00A53742"/>
    <w:rsid w:val="00A562DA"/>
    <w:rsid w:val="00A56CFE"/>
    <w:rsid w:val="00A573CF"/>
    <w:rsid w:val="00A6430E"/>
    <w:rsid w:val="00A67C8E"/>
    <w:rsid w:val="00A700CC"/>
    <w:rsid w:val="00A713CA"/>
    <w:rsid w:val="00A774B7"/>
    <w:rsid w:val="00A8241C"/>
    <w:rsid w:val="00A83375"/>
    <w:rsid w:val="00AA255B"/>
    <w:rsid w:val="00AA5939"/>
    <w:rsid w:val="00AB11DF"/>
    <w:rsid w:val="00AB28DE"/>
    <w:rsid w:val="00AB2B6D"/>
    <w:rsid w:val="00AB2D3C"/>
    <w:rsid w:val="00AB6796"/>
    <w:rsid w:val="00AC1D7D"/>
    <w:rsid w:val="00AC37FE"/>
    <w:rsid w:val="00AC513B"/>
    <w:rsid w:val="00AC69B9"/>
    <w:rsid w:val="00AD41E2"/>
    <w:rsid w:val="00AF4E41"/>
    <w:rsid w:val="00B02DB3"/>
    <w:rsid w:val="00B0525B"/>
    <w:rsid w:val="00B1065E"/>
    <w:rsid w:val="00B108D1"/>
    <w:rsid w:val="00B13801"/>
    <w:rsid w:val="00B14F90"/>
    <w:rsid w:val="00B31DA7"/>
    <w:rsid w:val="00B3449B"/>
    <w:rsid w:val="00B35592"/>
    <w:rsid w:val="00B407AE"/>
    <w:rsid w:val="00B41C08"/>
    <w:rsid w:val="00B50B6E"/>
    <w:rsid w:val="00B65F5A"/>
    <w:rsid w:val="00B71271"/>
    <w:rsid w:val="00B7265D"/>
    <w:rsid w:val="00B815AC"/>
    <w:rsid w:val="00B82A86"/>
    <w:rsid w:val="00B86E48"/>
    <w:rsid w:val="00B86E9A"/>
    <w:rsid w:val="00B91F16"/>
    <w:rsid w:val="00B9349C"/>
    <w:rsid w:val="00B95373"/>
    <w:rsid w:val="00B9695A"/>
    <w:rsid w:val="00BA0A08"/>
    <w:rsid w:val="00BA16F0"/>
    <w:rsid w:val="00BA4700"/>
    <w:rsid w:val="00BC6895"/>
    <w:rsid w:val="00BD088D"/>
    <w:rsid w:val="00BE2AC1"/>
    <w:rsid w:val="00BE7AE4"/>
    <w:rsid w:val="00BF303F"/>
    <w:rsid w:val="00BF5326"/>
    <w:rsid w:val="00C06ABA"/>
    <w:rsid w:val="00C128C1"/>
    <w:rsid w:val="00C16838"/>
    <w:rsid w:val="00C2188D"/>
    <w:rsid w:val="00C22C57"/>
    <w:rsid w:val="00C26D3C"/>
    <w:rsid w:val="00C33B61"/>
    <w:rsid w:val="00C34591"/>
    <w:rsid w:val="00C355BB"/>
    <w:rsid w:val="00C430B9"/>
    <w:rsid w:val="00C529AB"/>
    <w:rsid w:val="00C63D81"/>
    <w:rsid w:val="00C6450E"/>
    <w:rsid w:val="00C65870"/>
    <w:rsid w:val="00C767DE"/>
    <w:rsid w:val="00C77C1C"/>
    <w:rsid w:val="00C86653"/>
    <w:rsid w:val="00CA165F"/>
    <w:rsid w:val="00CA2C32"/>
    <w:rsid w:val="00CC1AA2"/>
    <w:rsid w:val="00CC3F6B"/>
    <w:rsid w:val="00CD4702"/>
    <w:rsid w:val="00CD6AF9"/>
    <w:rsid w:val="00CE3515"/>
    <w:rsid w:val="00CE4381"/>
    <w:rsid w:val="00CF5900"/>
    <w:rsid w:val="00CF7DF3"/>
    <w:rsid w:val="00D06FBC"/>
    <w:rsid w:val="00D1414E"/>
    <w:rsid w:val="00D1594A"/>
    <w:rsid w:val="00D16FF1"/>
    <w:rsid w:val="00D22351"/>
    <w:rsid w:val="00D240AF"/>
    <w:rsid w:val="00D33660"/>
    <w:rsid w:val="00D427AA"/>
    <w:rsid w:val="00D52E44"/>
    <w:rsid w:val="00D55E89"/>
    <w:rsid w:val="00D565F6"/>
    <w:rsid w:val="00D56BF0"/>
    <w:rsid w:val="00D72AA2"/>
    <w:rsid w:val="00D74002"/>
    <w:rsid w:val="00D75D3E"/>
    <w:rsid w:val="00D82768"/>
    <w:rsid w:val="00D86A95"/>
    <w:rsid w:val="00D904BD"/>
    <w:rsid w:val="00D922FE"/>
    <w:rsid w:val="00D94A27"/>
    <w:rsid w:val="00DA3FB3"/>
    <w:rsid w:val="00DA445C"/>
    <w:rsid w:val="00DA4DAF"/>
    <w:rsid w:val="00DB2CAD"/>
    <w:rsid w:val="00DB7072"/>
    <w:rsid w:val="00DC4782"/>
    <w:rsid w:val="00DC5582"/>
    <w:rsid w:val="00DD443E"/>
    <w:rsid w:val="00DE2AB4"/>
    <w:rsid w:val="00DE3AB6"/>
    <w:rsid w:val="00DE42D7"/>
    <w:rsid w:val="00DE4BBA"/>
    <w:rsid w:val="00DF13CA"/>
    <w:rsid w:val="00DF42C4"/>
    <w:rsid w:val="00DF6819"/>
    <w:rsid w:val="00DF711B"/>
    <w:rsid w:val="00E04F1D"/>
    <w:rsid w:val="00E224F4"/>
    <w:rsid w:val="00E36C53"/>
    <w:rsid w:val="00E44AC7"/>
    <w:rsid w:val="00E53B8D"/>
    <w:rsid w:val="00E5474D"/>
    <w:rsid w:val="00E56CDF"/>
    <w:rsid w:val="00E575C5"/>
    <w:rsid w:val="00E658EB"/>
    <w:rsid w:val="00E671F2"/>
    <w:rsid w:val="00E67955"/>
    <w:rsid w:val="00E8280F"/>
    <w:rsid w:val="00E82816"/>
    <w:rsid w:val="00E83D3B"/>
    <w:rsid w:val="00EA1113"/>
    <w:rsid w:val="00EA32B0"/>
    <w:rsid w:val="00EB1416"/>
    <w:rsid w:val="00EB3346"/>
    <w:rsid w:val="00EC5BD2"/>
    <w:rsid w:val="00ED4AE6"/>
    <w:rsid w:val="00ED7CD0"/>
    <w:rsid w:val="00EE2F44"/>
    <w:rsid w:val="00EE3ECF"/>
    <w:rsid w:val="00EE4EE7"/>
    <w:rsid w:val="00EF4EC9"/>
    <w:rsid w:val="00EF4F33"/>
    <w:rsid w:val="00EF65F4"/>
    <w:rsid w:val="00EF6CDE"/>
    <w:rsid w:val="00F0306E"/>
    <w:rsid w:val="00F107E8"/>
    <w:rsid w:val="00F122DF"/>
    <w:rsid w:val="00F200C4"/>
    <w:rsid w:val="00F219C8"/>
    <w:rsid w:val="00F37EDB"/>
    <w:rsid w:val="00F44C7A"/>
    <w:rsid w:val="00F500F7"/>
    <w:rsid w:val="00F5435C"/>
    <w:rsid w:val="00F6742E"/>
    <w:rsid w:val="00F703BC"/>
    <w:rsid w:val="00F751CD"/>
    <w:rsid w:val="00F755FF"/>
    <w:rsid w:val="00F90A0F"/>
    <w:rsid w:val="00F92C28"/>
    <w:rsid w:val="00F95272"/>
    <w:rsid w:val="00F96C8F"/>
    <w:rsid w:val="00FA236B"/>
    <w:rsid w:val="00FA2EAD"/>
    <w:rsid w:val="00FA3097"/>
    <w:rsid w:val="00FB523B"/>
    <w:rsid w:val="00FC3E4D"/>
    <w:rsid w:val="00FC40AD"/>
    <w:rsid w:val="00FE197F"/>
    <w:rsid w:val="00FE6937"/>
    <w:rsid w:val="00FE73E3"/>
    <w:rsid w:val="00FF02D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DC99B"/>
  <w15:docId w15:val="{22A307DD-9797-42D3-A353-0BDA76C1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E67E4"/>
    <w:pPr>
      <w:spacing w:before="120" w:after="120"/>
      <w:jc w:val="both"/>
    </w:pPr>
    <w:rPr>
      <w:rFonts w:asciiTheme="majorHAnsi" w:hAnsiTheme="majorHAnsi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355BB"/>
    <w:pPr>
      <w:spacing w:before="240"/>
      <w:outlineLvl w:val="0"/>
    </w:pPr>
    <w:rPr>
      <w:rFonts w:cs="Arial"/>
      <w:b/>
      <w:caps/>
      <w:sz w:val="24"/>
      <w:szCs w:val="2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17980"/>
    <w:pPr>
      <w:keepNext/>
      <w:keepLines/>
      <w:jc w:val="left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F46D9"/>
    <w:pPr>
      <w:ind w:left="720"/>
      <w:contextualSpacing/>
    </w:pPr>
  </w:style>
  <w:style w:type="paragraph" w:customStyle="1" w:styleId="Default">
    <w:name w:val="Default"/>
    <w:rsid w:val="00345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853C6D"/>
    <w:rPr>
      <w:strike w:val="0"/>
      <w:dstrike w:val="0"/>
      <w:color w:val="1D54A6"/>
      <w:u w:val="none"/>
      <w:effect w:val="none"/>
    </w:rPr>
  </w:style>
  <w:style w:type="character" w:styleId="Tugev">
    <w:name w:val="Strong"/>
    <w:basedOn w:val="Liguvaikefont"/>
    <w:uiPriority w:val="22"/>
    <w:qFormat/>
    <w:rsid w:val="00853C6D"/>
    <w:rPr>
      <w:b/>
      <w:bCs/>
      <w:i w:val="0"/>
      <w:iCs w:val="0"/>
    </w:rPr>
  </w:style>
  <w:style w:type="paragraph" w:styleId="Normaallaadveeb">
    <w:name w:val="Normal (Web)"/>
    <w:basedOn w:val="Normaallaad"/>
    <w:uiPriority w:val="99"/>
    <w:semiHidden/>
    <w:unhideWhenUsed/>
    <w:rsid w:val="00853C6D"/>
    <w:pPr>
      <w:spacing w:after="360" w:line="336" w:lineRule="atLeas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ext">
    <w:name w:val="text"/>
    <w:basedOn w:val="Liguvaikefont"/>
    <w:rsid w:val="00853C6D"/>
  </w:style>
  <w:style w:type="paragraph" w:customStyle="1" w:styleId="iecbluesmall">
    <w:name w:val="iecbluesmall"/>
    <w:basedOn w:val="Normaallaad"/>
    <w:rsid w:val="00C2188D"/>
    <w:pPr>
      <w:spacing w:before="100" w:beforeAutospacing="1" w:after="100" w:afterAutospacing="1" w:line="240" w:lineRule="auto"/>
    </w:pPr>
    <w:rPr>
      <w:rFonts w:eastAsia="Times New Roman" w:cs="Arial"/>
      <w:b/>
      <w:bCs/>
      <w:color w:val="0A50A1"/>
      <w:sz w:val="16"/>
      <w:szCs w:val="16"/>
      <w:lang w:eastAsia="et-EE"/>
    </w:rPr>
  </w:style>
  <w:style w:type="paragraph" w:customStyle="1" w:styleId="mytext">
    <w:name w:val="mytext"/>
    <w:basedOn w:val="Normaallaad"/>
    <w:rsid w:val="00C2188D"/>
    <w:pPr>
      <w:spacing w:before="100" w:beforeAutospacing="1" w:after="100" w:afterAutospacing="1" w:line="240" w:lineRule="auto"/>
    </w:pPr>
    <w:rPr>
      <w:rFonts w:eastAsia="Times New Roman" w:cs="Arial"/>
      <w:color w:val="000000"/>
      <w:sz w:val="15"/>
      <w:szCs w:val="15"/>
      <w:lang w:eastAsia="et-EE"/>
    </w:rPr>
  </w:style>
  <w:style w:type="character" w:styleId="Rhutus">
    <w:name w:val="Emphasis"/>
    <w:basedOn w:val="Liguvaikefont"/>
    <w:uiPriority w:val="20"/>
    <w:qFormat/>
    <w:rsid w:val="00C2188D"/>
    <w:rPr>
      <w:i/>
      <w:iCs/>
    </w:rPr>
  </w:style>
  <w:style w:type="character" w:styleId="Klastatudhperlink">
    <w:name w:val="FollowedHyperlink"/>
    <w:basedOn w:val="Liguvaikefont"/>
    <w:uiPriority w:val="99"/>
    <w:semiHidden/>
    <w:unhideWhenUsed/>
    <w:rsid w:val="0070449E"/>
    <w:rPr>
      <w:color w:val="800080" w:themeColor="followedHyperlink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C355BB"/>
    <w:rPr>
      <w:rFonts w:ascii="Arial" w:hAnsi="Arial" w:cs="Arial"/>
      <w:b/>
      <w:caps/>
      <w:sz w:val="24"/>
      <w:szCs w:val="24"/>
    </w:rPr>
  </w:style>
  <w:style w:type="paragraph" w:customStyle="1" w:styleId="MainText">
    <w:name w:val="MainText"/>
    <w:basedOn w:val="Default"/>
    <w:next w:val="Default"/>
    <w:uiPriority w:val="99"/>
    <w:rsid w:val="009B56E3"/>
    <w:rPr>
      <w:rFonts w:ascii="FMDCD I+ Helvetica Neue" w:hAnsi="FMDCD I+ Helvetica Neue" w:cstheme="minorBidi"/>
      <w:color w:val="auto"/>
    </w:rPr>
  </w:style>
  <w:style w:type="paragraph" w:styleId="Pis">
    <w:name w:val="header"/>
    <w:basedOn w:val="Normaallaad"/>
    <w:link w:val="PisMrk"/>
    <w:unhideWhenUsed/>
    <w:rsid w:val="001A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1A69BD"/>
    <w:rPr>
      <w:rFonts w:ascii="Arial" w:hAnsi="Arial"/>
      <w:sz w:val="20"/>
    </w:rPr>
  </w:style>
  <w:style w:type="paragraph" w:styleId="Jalus">
    <w:name w:val="footer"/>
    <w:basedOn w:val="Normaallaad"/>
    <w:link w:val="JalusMrk"/>
    <w:uiPriority w:val="99"/>
    <w:unhideWhenUsed/>
    <w:rsid w:val="001A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A69BD"/>
    <w:rPr>
      <w:rFonts w:ascii="Arial" w:hAnsi="Arial"/>
      <w:sz w:val="20"/>
    </w:rPr>
  </w:style>
  <w:style w:type="paragraph" w:styleId="Kehatekst3">
    <w:name w:val="Body Text 3"/>
    <w:basedOn w:val="Normaallaad"/>
    <w:link w:val="Kehatekst3Mrk"/>
    <w:semiHidden/>
    <w:rsid w:val="00953AD0"/>
    <w:pPr>
      <w:spacing w:after="0" w:line="240" w:lineRule="auto"/>
      <w:jc w:val="left"/>
    </w:pPr>
    <w:rPr>
      <w:rFonts w:ascii="Times New Roman" w:eastAsia="Times New Roman" w:hAnsi="Times New Roman" w:cs="Times New Roman"/>
      <w:b/>
      <w:i/>
      <w:sz w:val="48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953AD0"/>
    <w:rPr>
      <w:rFonts w:ascii="Times New Roman" w:eastAsia="Times New Roman" w:hAnsi="Times New Roman" w:cs="Times New Roman"/>
      <w:b/>
      <w:i/>
      <w:sz w:val="48"/>
      <w:szCs w:val="20"/>
    </w:rPr>
  </w:style>
  <w:style w:type="paragraph" w:styleId="Taandegakehatekst">
    <w:name w:val="Body Text Indent"/>
    <w:basedOn w:val="Normaallaad"/>
    <w:link w:val="TaandegakehatekstMrk"/>
    <w:unhideWhenUsed/>
    <w:rsid w:val="00953AD0"/>
    <w:pPr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953AD0"/>
    <w:rPr>
      <w:rFonts w:ascii="Arial" w:hAnsi="Arial"/>
      <w:sz w:val="20"/>
    </w:rPr>
  </w:style>
  <w:style w:type="paragraph" w:styleId="Lihttekst">
    <w:name w:val="Plain Text"/>
    <w:basedOn w:val="Normaallaad"/>
    <w:link w:val="LihttekstMrk"/>
    <w:unhideWhenUsed/>
    <w:rsid w:val="00DE4BBA"/>
    <w:pPr>
      <w:spacing w:after="0" w:line="240" w:lineRule="auto"/>
      <w:jc w:val="left"/>
    </w:pPr>
    <w:rPr>
      <w:rFonts w:eastAsia="Calibri" w:cs="Arial"/>
      <w:szCs w:val="20"/>
    </w:rPr>
  </w:style>
  <w:style w:type="character" w:customStyle="1" w:styleId="LihttekstMrk">
    <w:name w:val="Lihttekst Märk"/>
    <w:basedOn w:val="Liguvaikefont"/>
    <w:link w:val="Lihttekst"/>
    <w:rsid w:val="00DE4BBA"/>
    <w:rPr>
      <w:rFonts w:ascii="Arial" w:eastAsia="Calibri" w:hAnsi="Arial" w:cs="Arial"/>
      <w:sz w:val="20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517980"/>
    <w:rPr>
      <w:rFonts w:ascii="Arial" w:eastAsiaTheme="majorEastAsia" w:hAnsi="Arial" w:cstheme="majorBidi"/>
      <w:b/>
      <w:bCs/>
      <w:szCs w:val="26"/>
    </w:rPr>
  </w:style>
  <w:style w:type="paragraph" w:styleId="SK2">
    <w:name w:val="toc 2"/>
    <w:basedOn w:val="Normaallaad"/>
    <w:next w:val="Normaallaad"/>
    <w:autoRedefine/>
    <w:uiPriority w:val="39"/>
    <w:unhideWhenUsed/>
    <w:rsid w:val="0006301E"/>
    <w:pPr>
      <w:tabs>
        <w:tab w:val="left" w:pos="567"/>
        <w:tab w:val="right" w:leader="dot" w:pos="9911"/>
      </w:tabs>
      <w:spacing w:before="0" w:after="60"/>
    </w:pPr>
  </w:style>
  <w:style w:type="paragraph" w:styleId="SK1">
    <w:name w:val="toc 1"/>
    <w:basedOn w:val="Normaallaad"/>
    <w:next w:val="Normaallaad"/>
    <w:autoRedefine/>
    <w:uiPriority w:val="39"/>
    <w:unhideWhenUsed/>
    <w:rsid w:val="005D5AA8"/>
    <w:pPr>
      <w:tabs>
        <w:tab w:val="left" w:pos="567"/>
        <w:tab w:val="right" w:leader="dot" w:pos="9911"/>
      </w:tabs>
      <w:spacing w:before="0"/>
    </w:pPr>
    <w:rPr>
      <w:caps/>
    </w:rPr>
  </w:style>
  <w:style w:type="paragraph" w:styleId="SK3">
    <w:name w:val="toc 3"/>
    <w:basedOn w:val="Normaallaad"/>
    <w:next w:val="Normaallaad"/>
    <w:autoRedefine/>
    <w:uiPriority w:val="39"/>
    <w:semiHidden/>
    <w:unhideWhenUsed/>
    <w:rsid w:val="0006301E"/>
    <w:pPr>
      <w:spacing w:before="60" w:after="0"/>
    </w:pPr>
  </w:style>
  <w:style w:type="table" w:styleId="Kontuurtabel">
    <w:name w:val="Table Grid"/>
    <w:basedOn w:val="Normaaltabel"/>
    <w:uiPriority w:val="59"/>
    <w:rsid w:val="0005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900CC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00CCA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00CCA"/>
    <w:rPr>
      <w:rFonts w:ascii="Arial" w:hAnsi="Arial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0CC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0CCA"/>
    <w:rPr>
      <w:rFonts w:ascii="Arial" w:hAnsi="Arial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00CC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00CCA"/>
    <w:rPr>
      <w:rFonts w:ascii="Tahoma" w:hAnsi="Tahoma" w:cs="Tahoma"/>
      <w:sz w:val="16"/>
      <w:szCs w:val="16"/>
    </w:rPr>
  </w:style>
  <w:style w:type="paragraph" w:styleId="Redaktsioon">
    <w:name w:val="Revision"/>
    <w:hidden/>
    <w:uiPriority w:val="99"/>
    <w:semiHidden/>
    <w:rsid w:val="0076212A"/>
    <w:pPr>
      <w:spacing w:after="0" w:line="240" w:lineRule="auto"/>
    </w:pPr>
    <w:rPr>
      <w:rFonts w:ascii="Arial" w:hAnsi="Arial"/>
      <w:sz w:val="20"/>
    </w:rPr>
  </w:style>
  <w:style w:type="character" w:styleId="Kohatitetekst">
    <w:name w:val="Placeholder Text"/>
    <w:basedOn w:val="Liguvaikefont"/>
    <w:uiPriority w:val="99"/>
    <w:semiHidden/>
    <w:rsid w:val="00786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40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3616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69067">
                                  <w:marLeft w:val="288"/>
                                  <w:marRight w:val="288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848">
          <w:marLeft w:val="0"/>
          <w:marRight w:val="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83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3653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0339">
          <w:marLeft w:val="0"/>
          <w:marRight w:val="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51">
          <w:marLeft w:val="0"/>
          <w:marRight w:val="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\Downloads\VO-37-02_6.4_Tooryhma_koosoleku_aruanne%20(6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82317EE374A34B6D21C8646F0984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13CF8DB-A05E-4F35-AAF1-86CBF82E42A3}"/>
      </w:docPartPr>
      <w:docPartBody>
        <w:p w:rsidR="00287BBB" w:rsidRDefault="00287BBB">
          <w:pPr>
            <w:pStyle w:val="49C82317EE374A34B6D21C8646F09845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49305F412C54B9FAF76C4867AAC447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BF7A2B-EBAC-4B02-9448-DC378E421DD5}"/>
      </w:docPartPr>
      <w:docPartBody>
        <w:p w:rsidR="00287BBB" w:rsidRDefault="00287BBB">
          <w:pPr>
            <w:pStyle w:val="749305F412C54B9FAF76C4867AAC447A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6D14A3B11A540D1A91584D05FD7A0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D57AC47-9DC2-4F06-870A-370F8F4B67B3}"/>
      </w:docPartPr>
      <w:docPartBody>
        <w:p w:rsidR="00287BBB" w:rsidRDefault="00287BBB">
          <w:pPr>
            <w:pStyle w:val="86D14A3B11A540D1A91584D05FD7A03E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773E0095DCA4BA0A36B282F2464ECB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246EAB5-308C-4C1E-9A05-DD36A8BF2900}"/>
      </w:docPartPr>
      <w:docPartBody>
        <w:p w:rsidR="00287BBB" w:rsidRDefault="00287BBB">
          <w:pPr>
            <w:pStyle w:val="C773E0095DCA4BA0A36B282F2464ECBA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43F250EB308433B8D7C779B6A7D778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056A134-7DEE-426D-9A5C-73EB3A25D699}"/>
      </w:docPartPr>
      <w:docPartBody>
        <w:p w:rsidR="00287BBB" w:rsidRDefault="00287BBB">
          <w:pPr>
            <w:pStyle w:val="E43F250EB308433B8D7C779B6A7D7784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22DDF715E0A4094BA4AE5E30C6E82F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682ABA-C561-42DB-B9D6-85C60AC2AE12}"/>
      </w:docPartPr>
      <w:docPartBody>
        <w:p w:rsidR="00287BBB" w:rsidRDefault="00287BBB">
          <w:pPr>
            <w:pStyle w:val="D22DDF715E0A4094BA4AE5E30C6E82F5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2FF36DDC8424CDBA4A70533D82519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F8CFDA-F534-43EE-9666-7418E60EC460}"/>
      </w:docPartPr>
      <w:docPartBody>
        <w:p w:rsidR="00287BBB" w:rsidRDefault="00287BBB">
          <w:pPr>
            <w:pStyle w:val="E2FF36DDC8424CDBA4A70533D825193C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C48E8142F44F82962AB1FD0BE6436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E70487-0CEA-4F07-BB9D-370E7873D97D}"/>
      </w:docPartPr>
      <w:docPartBody>
        <w:p w:rsidR="00287BBB" w:rsidRDefault="00287BBB">
          <w:pPr>
            <w:pStyle w:val="87C48E8142F44F82962AB1FD0BE64365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62E103EB44BE9898B0DEB51E97EE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5AEA5D0-D065-4E57-86F6-B953B5DC254B}"/>
      </w:docPartPr>
      <w:docPartBody>
        <w:p w:rsidR="00287BBB" w:rsidRDefault="00287BBB">
          <w:pPr>
            <w:pStyle w:val="EFE62E103EB44BE9898B0DEB51E97EE3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F61F9B86164413EA33285C53F5F4ED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37BEB77-0C0C-401A-88A1-D02682D4F824}"/>
      </w:docPartPr>
      <w:docPartBody>
        <w:p w:rsidR="00287BBB" w:rsidRDefault="00287BBB">
          <w:pPr>
            <w:pStyle w:val="DF61F9B86164413EA33285C53F5F4ED7"/>
          </w:pPr>
          <w:r w:rsidRPr="00105C28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MDCD I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BB"/>
    <w:rsid w:val="00287BBB"/>
    <w:rsid w:val="00420515"/>
    <w:rsid w:val="005C4159"/>
    <w:rsid w:val="00972810"/>
    <w:rsid w:val="00A06409"/>
    <w:rsid w:val="00C86653"/>
    <w:rsid w:val="00D4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49C82317EE374A34B6D21C8646F09845">
    <w:name w:val="49C82317EE374A34B6D21C8646F09845"/>
  </w:style>
  <w:style w:type="paragraph" w:customStyle="1" w:styleId="749305F412C54B9FAF76C4867AAC447A">
    <w:name w:val="749305F412C54B9FAF76C4867AAC447A"/>
  </w:style>
  <w:style w:type="paragraph" w:customStyle="1" w:styleId="86D14A3B11A540D1A91584D05FD7A03E">
    <w:name w:val="86D14A3B11A540D1A91584D05FD7A03E"/>
  </w:style>
  <w:style w:type="paragraph" w:customStyle="1" w:styleId="C773E0095DCA4BA0A36B282F2464ECBA">
    <w:name w:val="C773E0095DCA4BA0A36B282F2464ECBA"/>
  </w:style>
  <w:style w:type="paragraph" w:customStyle="1" w:styleId="E43F250EB308433B8D7C779B6A7D7784">
    <w:name w:val="E43F250EB308433B8D7C779B6A7D7784"/>
  </w:style>
  <w:style w:type="paragraph" w:customStyle="1" w:styleId="D22DDF715E0A4094BA4AE5E30C6E82F5">
    <w:name w:val="D22DDF715E0A4094BA4AE5E30C6E82F5"/>
  </w:style>
  <w:style w:type="paragraph" w:customStyle="1" w:styleId="E2FF36DDC8424CDBA4A70533D825193C">
    <w:name w:val="E2FF36DDC8424CDBA4A70533D825193C"/>
  </w:style>
  <w:style w:type="paragraph" w:customStyle="1" w:styleId="87C48E8142F44F82962AB1FD0BE64365">
    <w:name w:val="87C48E8142F44F82962AB1FD0BE64365"/>
  </w:style>
  <w:style w:type="paragraph" w:customStyle="1" w:styleId="EFE62E103EB44BE9898B0DEB51E97EE3">
    <w:name w:val="EFE62E103EB44BE9898B0DEB51E97EE3"/>
  </w:style>
  <w:style w:type="paragraph" w:customStyle="1" w:styleId="DF61F9B86164413EA33285C53F5F4ED7">
    <w:name w:val="DF61F9B86164413EA33285C53F5F4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4CC3-988A-4D95-81FA-FAFE1830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VO-37-02_6.4_Tooryhma_koosoleku_aruanne (6).dotx</Template>
  <TotalTime>15</TotalTime>
  <Pages>2</Pages>
  <Words>411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koosoleku aruanne</vt:lpstr>
      <vt:lpstr>koosoleku aruanne</vt:lpstr>
      <vt:lpstr/>
    </vt:vector>
  </TitlesOfParts>
  <Company>MTÜ Eesti Standardikeskus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koosoleku aruanne</dc:title>
  <dc:creator>Käti Liiv</dc:creator>
  <cp:keywords>aruanne</cp:keywords>
  <cp:lastModifiedBy>Martin Merimaa</cp:lastModifiedBy>
  <cp:revision>9</cp:revision>
  <cp:lastPrinted>2012-10-09T10:26:00Z</cp:lastPrinted>
  <dcterms:created xsi:type="dcterms:W3CDTF">2025-12-04T12:30:00Z</dcterms:created>
  <dcterms:modified xsi:type="dcterms:W3CDTF">2026-01-06T15:08:00Z</dcterms:modified>
</cp:coreProperties>
</file>